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54D47" w14:textId="77777777" w:rsidR="002E7D63" w:rsidRPr="00436187" w:rsidRDefault="002E7D63" w:rsidP="002E7D63">
      <w:pPr>
        <w:jc w:val="center"/>
        <w:rPr>
          <w:rFonts w:ascii="Aptos Narrow" w:hAnsi="Aptos Narrow" w:cstheme="minorHAnsi"/>
          <w:b/>
          <w:bCs/>
          <w:color w:val="212121"/>
          <w:sz w:val="28"/>
          <w:szCs w:val="28"/>
        </w:rPr>
      </w:pPr>
      <w:r>
        <w:rPr>
          <w:rFonts w:ascii="Aptos Narrow" w:hAnsi="Aptos Narrow" w:cstheme="minorHAnsi"/>
          <w:b/>
          <w:bCs/>
          <w:color w:val="04A09B"/>
          <w:sz w:val="28"/>
          <w:szCs w:val="28"/>
        </w:rPr>
        <w:t xml:space="preserve">Bewerbung um </w:t>
      </w:r>
      <w:r w:rsidRPr="00436187">
        <w:rPr>
          <w:rFonts w:ascii="Aptos Narrow" w:hAnsi="Aptos Narrow" w:cstheme="minorHAnsi"/>
          <w:b/>
          <w:bCs/>
          <w:color w:val="04A09B"/>
          <w:sz w:val="28"/>
          <w:szCs w:val="28"/>
        </w:rPr>
        <w:t>Hans-Günther</w:t>
      </w:r>
      <w:r>
        <w:rPr>
          <w:rFonts w:ascii="Aptos Narrow" w:hAnsi="Aptos Narrow" w:cstheme="minorHAnsi"/>
          <w:b/>
          <w:bCs/>
          <w:color w:val="04A09B"/>
          <w:sz w:val="28"/>
          <w:szCs w:val="28"/>
        </w:rPr>
        <w:t>-</w:t>
      </w:r>
      <w:r w:rsidRPr="00436187">
        <w:rPr>
          <w:rFonts w:ascii="Aptos Narrow" w:hAnsi="Aptos Narrow" w:cstheme="minorHAnsi"/>
          <w:b/>
          <w:bCs/>
          <w:color w:val="04A09B"/>
          <w:sz w:val="28"/>
          <w:szCs w:val="28"/>
        </w:rPr>
        <w:t xml:space="preserve">Sonntag-Preis für </w:t>
      </w:r>
      <w:r>
        <w:rPr>
          <w:rFonts w:ascii="Aptos Narrow" w:hAnsi="Aptos Narrow" w:cstheme="minorHAnsi"/>
          <w:b/>
          <w:bCs/>
          <w:color w:val="04A09B"/>
          <w:sz w:val="28"/>
          <w:szCs w:val="28"/>
        </w:rPr>
        <w:t>k</w:t>
      </w:r>
      <w:r w:rsidRPr="00436187">
        <w:rPr>
          <w:rFonts w:ascii="Aptos Narrow" w:hAnsi="Aptos Narrow" w:cstheme="minorHAnsi"/>
          <w:b/>
          <w:bCs/>
          <w:color w:val="04A09B"/>
          <w:sz w:val="28"/>
          <w:szCs w:val="28"/>
        </w:rPr>
        <w:t xml:space="preserve">ompetenzorientierte Prüfungen </w:t>
      </w:r>
      <w:r>
        <w:rPr>
          <w:rFonts w:ascii="Aptos Narrow" w:hAnsi="Aptos Narrow" w:cstheme="minorHAnsi"/>
          <w:b/>
          <w:bCs/>
          <w:color w:val="04A09B"/>
          <w:sz w:val="28"/>
          <w:szCs w:val="28"/>
        </w:rPr>
        <w:t>in Aus-, Weiter- und Fortbildung im Gesundheitswesen</w:t>
      </w:r>
    </w:p>
    <w:p w14:paraId="01A296A1" w14:textId="77777777" w:rsidR="002E7D63" w:rsidRDefault="002E7D63" w:rsidP="002E7D63">
      <w:pPr>
        <w:spacing w:before="100" w:beforeAutospacing="1" w:after="100" w:afterAutospacing="1" w:line="240" w:lineRule="auto"/>
        <w:jc w:val="center"/>
        <w:rPr>
          <w:rFonts w:ascii="Aptos Narrow" w:hAnsi="Aptos Narrow" w:cstheme="minorHAnsi"/>
          <w:b/>
          <w:bCs/>
          <w:sz w:val="24"/>
          <w:szCs w:val="24"/>
        </w:rPr>
      </w:pPr>
      <w:r>
        <w:rPr>
          <w:rFonts w:ascii="Aptos Narrow" w:hAnsi="Aptos Narrow" w:cstheme="minorHAnsi"/>
          <w:b/>
          <w:bCs/>
          <w:sz w:val="24"/>
          <w:szCs w:val="24"/>
        </w:rPr>
        <w:t>Bewerbungsformular</w:t>
      </w:r>
    </w:p>
    <w:p w14:paraId="55795F73" w14:textId="77777777" w:rsidR="002E7D63" w:rsidRPr="000A26AA" w:rsidRDefault="002E7D63" w:rsidP="002E7D63">
      <w:pPr>
        <w:pStyle w:val="Listenabsatz"/>
        <w:spacing w:after="0" w:line="360" w:lineRule="auto"/>
        <w:ind w:left="284"/>
        <w:outlineLvl w:val="1"/>
        <w:rPr>
          <w:rFonts w:ascii="Aptos Narrow" w:hAnsi="Aptos Narrow" w:cstheme="minorHAnsi"/>
          <w:b/>
          <w:bCs/>
          <w:color w:val="04A09B"/>
        </w:rPr>
      </w:pPr>
    </w:p>
    <w:p w14:paraId="2C4FAB20" w14:textId="77777777" w:rsidR="002E7D63" w:rsidRDefault="002E7D63" w:rsidP="002E7D63">
      <w:pPr>
        <w:pStyle w:val="Listenabsatz"/>
        <w:numPr>
          <w:ilvl w:val="0"/>
          <w:numId w:val="15"/>
        </w:numPr>
        <w:spacing w:after="0" w:line="360" w:lineRule="auto"/>
        <w:ind w:left="284" w:hanging="284"/>
        <w:outlineLvl w:val="1"/>
        <w:rPr>
          <w:rFonts w:ascii="Aptos Narrow" w:hAnsi="Aptos Narrow" w:cstheme="minorHAnsi"/>
          <w:b/>
          <w:bCs/>
          <w:color w:val="04A09B"/>
        </w:rPr>
      </w:pPr>
      <w:r w:rsidRPr="000A26AA">
        <w:rPr>
          <w:rFonts w:ascii="Aptos Narrow" w:hAnsi="Aptos Narrow" w:cstheme="minorHAnsi"/>
          <w:b/>
          <w:bCs/>
          <w:color w:val="04A09B"/>
        </w:rPr>
        <w:t>Angaben zur einreichenden Person / Projektleitung</w:t>
      </w:r>
      <w:r>
        <w:rPr>
          <w:rFonts w:ascii="Aptos Narrow" w:hAnsi="Aptos Narrow" w:cstheme="minorHAnsi"/>
          <w:b/>
          <w:bCs/>
          <w:color w:val="04A09B"/>
        </w:rPr>
        <w:t xml:space="preserve">: </w:t>
      </w:r>
      <w:r>
        <w:rPr>
          <w:rFonts w:ascii="Aptos Narrow" w:hAnsi="Aptos Narrow" w:cstheme="minorHAnsi"/>
          <w:i/>
          <w:iCs/>
        </w:rPr>
        <w:t>B</w:t>
      </w:r>
      <w:r w:rsidRPr="003F12BE">
        <w:rPr>
          <w:rFonts w:ascii="Aptos Narrow" w:hAnsi="Aptos Narrow" w:cstheme="minorHAnsi"/>
          <w:i/>
          <w:iCs/>
        </w:rPr>
        <w:t>itte in Tabelle eintragen</w:t>
      </w:r>
    </w:p>
    <w:tbl>
      <w:tblPr>
        <w:tblStyle w:val="Tabellenraster"/>
        <w:tblW w:w="9072" w:type="dxa"/>
        <w:tblInd w:w="-3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119"/>
        <w:gridCol w:w="5953"/>
      </w:tblGrid>
      <w:tr w:rsidR="002E7D63" w14:paraId="2BE7520B" w14:textId="77777777" w:rsidTr="007A171C">
        <w:trPr>
          <w:trHeight w:val="567"/>
        </w:trPr>
        <w:tc>
          <w:tcPr>
            <w:tcW w:w="3119" w:type="dxa"/>
            <w:vAlign w:val="center"/>
          </w:tcPr>
          <w:p w14:paraId="0764C298" w14:textId="77777777" w:rsidR="002E7D63" w:rsidRPr="002E7D63" w:rsidRDefault="002E7D63" w:rsidP="007A171C">
            <w:pPr>
              <w:jc w:val="both"/>
              <w:rPr>
                <w:rFonts w:ascii="Aptos Narrow" w:eastAsia="Times New Roman" w:hAnsi="Aptos Narrow" w:cstheme="minorHAnsi"/>
                <w:b/>
                <w:bCs/>
                <w:sz w:val="22"/>
                <w:szCs w:val="22"/>
              </w:rPr>
            </w:pPr>
            <w:r w:rsidRPr="002E7D63">
              <w:rPr>
                <w:rFonts w:ascii="Aptos Narrow" w:eastAsia="Times New Roman" w:hAnsi="Aptos Narrow" w:cstheme="minorHAnsi"/>
                <w:b/>
                <w:bCs/>
                <w:sz w:val="22"/>
                <w:szCs w:val="22"/>
              </w:rPr>
              <w:t xml:space="preserve">Name: </w:t>
            </w:r>
          </w:p>
        </w:tc>
        <w:tc>
          <w:tcPr>
            <w:tcW w:w="5953" w:type="dxa"/>
          </w:tcPr>
          <w:p w14:paraId="3F89FE23" w14:textId="77777777" w:rsidR="002E7D63" w:rsidRPr="00DB3356" w:rsidRDefault="002E7D63" w:rsidP="007A171C">
            <w:pPr>
              <w:jc w:val="both"/>
              <w:rPr>
                <w:rFonts w:cstheme="minorHAnsi"/>
              </w:rPr>
            </w:pPr>
          </w:p>
        </w:tc>
      </w:tr>
      <w:tr w:rsidR="002E7D63" w14:paraId="63D2B282" w14:textId="77777777" w:rsidTr="007A171C">
        <w:trPr>
          <w:trHeight w:val="567"/>
        </w:trPr>
        <w:tc>
          <w:tcPr>
            <w:tcW w:w="3119" w:type="dxa"/>
            <w:vAlign w:val="center"/>
          </w:tcPr>
          <w:p w14:paraId="644334DA" w14:textId="4F72A1C5" w:rsidR="002E7D63" w:rsidRPr="002E7D63" w:rsidRDefault="002E7D63" w:rsidP="007A171C">
            <w:pPr>
              <w:jc w:val="both"/>
              <w:rPr>
                <w:rFonts w:ascii="Aptos Narrow" w:eastAsia="Times New Roman" w:hAnsi="Aptos Narrow" w:cstheme="minorHAnsi"/>
                <w:b/>
                <w:bCs/>
                <w:sz w:val="22"/>
                <w:szCs w:val="22"/>
              </w:rPr>
            </w:pPr>
            <w:r w:rsidRPr="002E7D63">
              <w:rPr>
                <w:rFonts w:ascii="Aptos Narrow" w:eastAsia="Times New Roman" w:hAnsi="Aptos Narrow" w:cstheme="minorHAnsi"/>
                <w:b/>
                <w:bCs/>
                <w:sz w:val="22"/>
                <w:szCs w:val="22"/>
              </w:rPr>
              <w:t>Funktion</w:t>
            </w:r>
            <w:r>
              <w:rPr>
                <w:rFonts w:ascii="Aptos Narrow" w:eastAsia="Times New Roman" w:hAnsi="Aptos Narrow" w:cstheme="minorHAnsi"/>
                <w:b/>
                <w:bCs/>
                <w:sz w:val="22"/>
                <w:szCs w:val="22"/>
              </w:rPr>
              <w:t>/</w:t>
            </w:r>
            <w:r w:rsidRPr="002E7D63">
              <w:rPr>
                <w:rFonts w:ascii="Aptos Narrow" w:eastAsia="Times New Roman" w:hAnsi="Aptos Narrow" w:cstheme="minorHAnsi"/>
                <w:b/>
                <w:bCs/>
                <w:sz w:val="22"/>
                <w:szCs w:val="22"/>
              </w:rPr>
              <w:t xml:space="preserve">Berufsbezeichnung: </w:t>
            </w:r>
          </w:p>
        </w:tc>
        <w:tc>
          <w:tcPr>
            <w:tcW w:w="5953" w:type="dxa"/>
          </w:tcPr>
          <w:p w14:paraId="014F8CA1" w14:textId="77777777" w:rsidR="002E7D63" w:rsidRPr="00DB3356" w:rsidRDefault="002E7D63" w:rsidP="007A171C">
            <w:pPr>
              <w:ind w:left="360"/>
              <w:jc w:val="both"/>
              <w:rPr>
                <w:rFonts w:cstheme="minorHAnsi"/>
              </w:rPr>
            </w:pPr>
          </w:p>
        </w:tc>
      </w:tr>
      <w:tr w:rsidR="002E7D63" w14:paraId="71331687" w14:textId="77777777" w:rsidTr="007A171C">
        <w:trPr>
          <w:trHeight w:val="567"/>
        </w:trPr>
        <w:tc>
          <w:tcPr>
            <w:tcW w:w="3119" w:type="dxa"/>
            <w:vAlign w:val="center"/>
          </w:tcPr>
          <w:p w14:paraId="25172402" w14:textId="77777777" w:rsidR="002E7D63" w:rsidRPr="002E7D63" w:rsidRDefault="002E7D63" w:rsidP="007A171C">
            <w:pPr>
              <w:jc w:val="both"/>
              <w:rPr>
                <w:rFonts w:ascii="Aptos Narrow" w:eastAsia="Times New Roman" w:hAnsi="Aptos Narrow" w:cstheme="minorHAnsi"/>
                <w:b/>
                <w:bCs/>
                <w:sz w:val="22"/>
                <w:szCs w:val="22"/>
              </w:rPr>
            </w:pPr>
            <w:r w:rsidRPr="002E7D63">
              <w:rPr>
                <w:rFonts w:ascii="Aptos Narrow" w:eastAsia="Times New Roman" w:hAnsi="Aptos Narrow" w:cstheme="minorHAnsi"/>
                <w:b/>
                <w:bCs/>
                <w:sz w:val="22"/>
                <w:szCs w:val="22"/>
              </w:rPr>
              <w:t xml:space="preserve">Institution / Fakultät: </w:t>
            </w:r>
          </w:p>
        </w:tc>
        <w:tc>
          <w:tcPr>
            <w:tcW w:w="5953" w:type="dxa"/>
          </w:tcPr>
          <w:p w14:paraId="03CD2C8F" w14:textId="77777777" w:rsidR="002E7D63" w:rsidRPr="00DB3356" w:rsidRDefault="002E7D63" w:rsidP="007A171C">
            <w:pPr>
              <w:ind w:left="360"/>
              <w:jc w:val="both"/>
              <w:rPr>
                <w:rFonts w:cstheme="minorHAnsi"/>
              </w:rPr>
            </w:pPr>
          </w:p>
        </w:tc>
      </w:tr>
      <w:tr w:rsidR="002E7D63" w14:paraId="2899E3D1" w14:textId="77777777" w:rsidTr="007A171C">
        <w:trPr>
          <w:trHeight w:val="567"/>
        </w:trPr>
        <w:tc>
          <w:tcPr>
            <w:tcW w:w="3119" w:type="dxa"/>
            <w:vAlign w:val="center"/>
          </w:tcPr>
          <w:p w14:paraId="4FF43C2B" w14:textId="77777777" w:rsidR="002E7D63" w:rsidRPr="002E7D63" w:rsidRDefault="002E7D63" w:rsidP="007A171C">
            <w:pPr>
              <w:jc w:val="both"/>
              <w:rPr>
                <w:rFonts w:ascii="Aptos Narrow" w:eastAsia="Times New Roman" w:hAnsi="Aptos Narrow" w:cstheme="minorHAnsi"/>
                <w:b/>
                <w:bCs/>
                <w:sz w:val="22"/>
                <w:szCs w:val="22"/>
              </w:rPr>
            </w:pPr>
            <w:r w:rsidRPr="002E7D63">
              <w:rPr>
                <w:rFonts w:ascii="Aptos Narrow" w:eastAsia="Times New Roman" w:hAnsi="Aptos Narrow" w:cstheme="minorHAnsi"/>
                <w:b/>
                <w:bCs/>
                <w:sz w:val="22"/>
                <w:szCs w:val="22"/>
              </w:rPr>
              <w:t xml:space="preserve">Adresse: </w:t>
            </w:r>
          </w:p>
        </w:tc>
        <w:tc>
          <w:tcPr>
            <w:tcW w:w="5953" w:type="dxa"/>
          </w:tcPr>
          <w:p w14:paraId="67B512AA" w14:textId="77777777" w:rsidR="002E7D63" w:rsidRPr="00DB3356" w:rsidRDefault="002E7D63" w:rsidP="007A171C">
            <w:pPr>
              <w:ind w:left="360"/>
              <w:jc w:val="both"/>
              <w:rPr>
                <w:rFonts w:cstheme="minorHAnsi"/>
              </w:rPr>
            </w:pPr>
          </w:p>
        </w:tc>
      </w:tr>
      <w:tr w:rsidR="002E7D63" w14:paraId="3927186B" w14:textId="77777777" w:rsidTr="007A171C">
        <w:trPr>
          <w:trHeight w:val="567"/>
        </w:trPr>
        <w:tc>
          <w:tcPr>
            <w:tcW w:w="3119" w:type="dxa"/>
            <w:vAlign w:val="center"/>
          </w:tcPr>
          <w:p w14:paraId="32C59D85" w14:textId="77777777" w:rsidR="002E7D63" w:rsidRPr="002E7D63" w:rsidRDefault="002E7D63" w:rsidP="007A171C">
            <w:pPr>
              <w:jc w:val="both"/>
              <w:rPr>
                <w:rFonts w:ascii="Aptos Narrow" w:eastAsia="Times New Roman" w:hAnsi="Aptos Narrow" w:cstheme="minorHAnsi"/>
                <w:b/>
                <w:bCs/>
                <w:sz w:val="22"/>
                <w:szCs w:val="22"/>
              </w:rPr>
            </w:pPr>
            <w:r w:rsidRPr="002E7D63">
              <w:rPr>
                <w:rFonts w:ascii="Aptos Narrow" w:eastAsia="Times New Roman" w:hAnsi="Aptos Narrow" w:cstheme="minorHAnsi"/>
                <w:b/>
                <w:bCs/>
                <w:sz w:val="22"/>
                <w:szCs w:val="22"/>
              </w:rPr>
              <w:t xml:space="preserve">E-Mail: </w:t>
            </w:r>
          </w:p>
        </w:tc>
        <w:tc>
          <w:tcPr>
            <w:tcW w:w="5953" w:type="dxa"/>
          </w:tcPr>
          <w:p w14:paraId="6238D3ED" w14:textId="77777777" w:rsidR="002E7D63" w:rsidRPr="00DB3356" w:rsidRDefault="002E7D63" w:rsidP="007A171C">
            <w:pPr>
              <w:ind w:left="360"/>
              <w:jc w:val="both"/>
              <w:rPr>
                <w:rFonts w:cstheme="minorHAnsi"/>
              </w:rPr>
            </w:pPr>
          </w:p>
        </w:tc>
      </w:tr>
      <w:tr w:rsidR="002E7D63" w14:paraId="1B1D4902" w14:textId="77777777" w:rsidTr="007A171C">
        <w:trPr>
          <w:trHeight w:val="567"/>
        </w:trPr>
        <w:tc>
          <w:tcPr>
            <w:tcW w:w="3119" w:type="dxa"/>
            <w:vAlign w:val="center"/>
          </w:tcPr>
          <w:p w14:paraId="2BE09B3C" w14:textId="77777777" w:rsidR="002E7D63" w:rsidRPr="002E7D63" w:rsidRDefault="002E7D63" w:rsidP="007A171C">
            <w:pPr>
              <w:jc w:val="both"/>
              <w:rPr>
                <w:rFonts w:ascii="Aptos Narrow" w:eastAsia="Times New Roman" w:hAnsi="Aptos Narrow" w:cstheme="minorHAnsi"/>
                <w:b/>
                <w:bCs/>
                <w:sz w:val="22"/>
                <w:szCs w:val="22"/>
              </w:rPr>
            </w:pPr>
            <w:r w:rsidRPr="002E7D63">
              <w:rPr>
                <w:rFonts w:ascii="Aptos Narrow" w:eastAsia="Times New Roman" w:hAnsi="Aptos Narrow" w:cstheme="minorHAnsi"/>
                <w:b/>
                <w:bCs/>
                <w:sz w:val="22"/>
                <w:szCs w:val="22"/>
              </w:rPr>
              <w:t xml:space="preserve">Telefon: </w:t>
            </w:r>
          </w:p>
        </w:tc>
        <w:tc>
          <w:tcPr>
            <w:tcW w:w="5953" w:type="dxa"/>
          </w:tcPr>
          <w:p w14:paraId="62B028E2" w14:textId="77777777" w:rsidR="002E7D63" w:rsidRPr="00DB3356" w:rsidRDefault="002E7D63" w:rsidP="007A171C">
            <w:pPr>
              <w:ind w:left="360"/>
              <w:jc w:val="both"/>
              <w:rPr>
                <w:rFonts w:cstheme="minorHAnsi"/>
              </w:rPr>
            </w:pPr>
          </w:p>
        </w:tc>
      </w:tr>
    </w:tbl>
    <w:p w14:paraId="4D86A293" w14:textId="77777777" w:rsidR="002E7D63" w:rsidRDefault="002E7D63" w:rsidP="002E7D63">
      <w:pPr>
        <w:pStyle w:val="Listenabsatz"/>
        <w:spacing w:after="0" w:line="360" w:lineRule="auto"/>
        <w:ind w:left="284"/>
        <w:outlineLvl w:val="1"/>
        <w:rPr>
          <w:rFonts w:ascii="Aptos Narrow" w:hAnsi="Aptos Narrow" w:cstheme="minorHAnsi"/>
          <w:b/>
          <w:bCs/>
          <w:color w:val="04A09B"/>
        </w:rPr>
      </w:pPr>
    </w:p>
    <w:p w14:paraId="0D62216B" w14:textId="77777777" w:rsidR="002E7D63" w:rsidRDefault="002E7D63" w:rsidP="002E7D63">
      <w:pPr>
        <w:pStyle w:val="Listenabsatz"/>
        <w:spacing w:after="0" w:line="360" w:lineRule="auto"/>
        <w:ind w:left="284"/>
        <w:outlineLvl w:val="1"/>
        <w:rPr>
          <w:rFonts w:ascii="Aptos Narrow" w:hAnsi="Aptos Narrow" w:cstheme="minorHAnsi"/>
          <w:b/>
          <w:bCs/>
          <w:color w:val="04A09B"/>
        </w:rPr>
      </w:pPr>
    </w:p>
    <w:p w14:paraId="4117BADE" w14:textId="77777777" w:rsidR="002E7D63" w:rsidRDefault="002E7D63" w:rsidP="002E7D63">
      <w:pPr>
        <w:pStyle w:val="Listenabsatz"/>
        <w:numPr>
          <w:ilvl w:val="0"/>
          <w:numId w:val="15"/>
        </w:numPr>
        <w:spacing w:after="0" w:line="360" w:lineRule="auto"/>
        <w:ind w:left="284" w:hanging="284"/>
        <w:outlineLvl w:val="1"/>
        <w:rPr>
          <w:rFonts w:ascii="Aptos Narrow" w:hAnsi="Aptos Narrow" w:cstheme="minorHAnsi"/>
          <w:b/>
          <w:bCs/>
          <w:color w:val="04A09B"/>
        </w:rPr>
      </w:pPr>
      <w:r>
        <w:rPr>
          <w:rFonts w:ascii="Aptos Narrow" w:hAnsi="Aptos Narrow" w:cstheme="minorHAnsi"/>
          <w:b/>
          <w:bCs/>
          <w:color w:val="04A09B"/>
        </w:rPr>
        <w:t xml:space="preserve">Projektteam (max. 5 Personen):  </w:t>
      </w:r>
      <w:r>
        <w:rPr>
          <w:rFonts w:ascii="Aptos Narrow" w:hAnsi="Aptos Narrow" w:cstheme="minorHAnsi"/>
          <w:i/>
          <w:iCs/>
        </w:rPr>
        <w:t>Bi</w:t>
      </w:r>
      <w:r w:rsidRPr="003F12BE">
        <w:rPr>
          <w:rFonts w:ascii="Aptos Narrow" w:hAnsi="Aptos Narrow" w:cstheme="minorHAnsi"/>
          <w:i/>
          <w:iCs/>
        </w:rPr>
        <w:t>tte in Tabelle eintragen</w:t>
      </w:r>
    </w:p>
    <w:tbl>
      <w:tblPr>
        <w:tblStyle w:val="Tabellenraster"/>
        <w:tblW w:w="9069" w:type="dxa"/>
        <w:tblInd w:w="-3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49"/>
        <w:gridCol w:w="2139"/>
        <w:gridCol w:w="2127"/>
        <w:gridCol w:w="2127"/>
        <w:gridCol w:w="2127"/>
      </w:tblGrid>
      <w:tr w:rsidR="002E7D63" w14:paraId="1714F088" w14:textId="77777777" w:rsidTr="007A171C">
        <w:trPr>
          <w:trHeight w:val="567"/>
        </w:trPr>
        <w:tc>
          <w:tcPr>
            <w:tcW w:w="549" w:type="dxa"/>
            <w:vAlign w:val="center"/>
          </w:tcPr>
          <w:p w14:paraId="4668ABD8" w14:textId="77777777" w:rsidR="002E7D63" w:rsidRDefault="002E7D63" w:rsidP="007A171C">
            <w:pPr>
              <w:jc w:val="center"/>
              <w:rPr>
                <w:rFonts w:ascii="Aptos Narrow" w:eastAsia="Times New Roman" w:hAnsi="Aptos Narrow" w:cstheme="minorHAnsi"/>
                <w:b/>
                <w:bCs/>
              </w:rPr>
            </w:pPr>
          </w:p>
        </w:tc>
        <w:tc>
          <w:tcPr>
            <w:tcW w:w="2139" w:type="dxa"/>
            <w:vAlign w:val="center"/>
          </w:tcPr>
          <w:p w14:paraId="3895451A" w14:textId="77777777" w:rsidR="002E7D63" w:rsidRPr="000A26AA" w:rsidRDefault="002E7D63" w:rsidP="007A171C">
            <w:pPr>
              <w:jc w:val="both"/>
              <w:rPr>
                <w:rFonts w:cstheme="minorHAnsi"/>
                <w:b/>
                <w:bCs/>
              </w:rPr>
            </w:pPr>
            <w:r w:rsidRPr="000A26AA">
              <w:rPr>
                <w:rFonts w:cstheme="minorHAnsi"/>
                <w:b/>
                <w:bCs/>
              </w:rPr>
              <w:t>Name</w:t>
            </w:r>
          </w:p>
        </w:tc>
        <w:tc>
          <w:tcPr>
            <w:tcW w:w="2127" w:type="dxa"/>
            <w:vAlign w:val="center"/>
          </w:tcPr>
          <w:p w14:paraId="5188C2CC" w14:textId="77777777" w:rsidR="002E7D63" w:rsidRPr="000A26AA" w:rsidRDefault="002E7D63" w:rsidP="007A171C">
            <w:pPr>
              <w:jc w:val="both"/>
              <w:rPr>
                <w:rFonts w:cstheme="minorHAnsi"/>
                <w:b/>
                <w:bCs/>
              </w:rPr>
            </w:pPr>
            <w:r w:rsidRPr="000A26AA">
              <w:rPr>
                <w:rFonts w:cstheme="minorHAnsi"/>
                <w:b/>
                <w:bCs/>
              </w:rPr>
              <w:t>Rolle im Projekt</w:t>
            </w:r>
          </w:p>
        </w:tc>
        <w:tc>
          <w:tcPr>
            <w:tcW w:w="2127" w:type="dxa"/>
            <w:vAlign w:val="center"/>
          </w:tcPr>
          <w:p w14:paraId="06A5E979" w14:textId="77777777" w:rsidR="002E7D63" w:rsidRPr="000A26AA" w:rsidRDefault="002E7D63" w:rsidP="007A171C">
            <w:pPr>
              <w:jc w:val="both"/>
              <w:rPr>
                <w:rFonts w:cstheme="minorHAnsi"/>
                <w:b/>
                <w:bCs/>
              </w:rPr>
            </w:pPr>
            <w:r w:rsidRPr="000A26AA">
              <w:rPr>
                <w:rFonts w:cstheme="minorHAnsi"/>
                <w:b/>
                <w:bCs/>
              </w:rPr>
              <w:t>Institution / Fakultät</w:t>
            </w:r>
          </w:p>
        </w:tc>
        <w:tc>
          <w:tcPr>
            <w:tcW w:w="2127" w:type="dxa"/>
            <w:vAlign w:val="center"/>
          </w:tcPr>
          <w:p w14:paraId="25FA86DF" w14:textId="77777777" w:rsidR="002E7D63" w:rsidRPr="000A26AA" w:rsidRDefault="002E7D63" w:rsidP="007A171C">
            <w:pPr>
              <w:jc w:val="both"/>
              <w:rPr>
                <w:rFonts w:cstheme="minorHAnsi"/>
                <w:b/>
                <w:bCs/>
              </w:rPr>
            </w:pPr>
            <w:r w:rsidRPr="000A26AA">
              <w:rPr>
                <w:rFonts w:cstheme="minorHAnsi"/>
                <w:b/>
                <w:bCs/>
              </w:rPr>
              <w:t>E-Mail</w:t>
            </w:r>
          </w:p>
        </w:tc>
      </w:tr>
      <w:tr w:rsidR="002E7D63" w14:paraId="6DEE9ABE" w14:textId="77777777" w:rsidTr="007A171C">
        <w:trPr>
          <w:trHeight w:val="567"/>
        </w:trPr>
        <w:tc>
          <w:tcPr>
            <w:tcW w:w="549" w:type="dxa"/>
            <w:vAlign w:val="center"/>
          </w:tcPr>
          <w:p w14:paraId="195C4AE1" w14:textId="77777777" w:rsidR="002E7D63" w:rsidRPr="000A26AA" w:rsidRDefault="002E7D63" w:rsidP="007A171C">
            <w:pPr>
              <w:jc w:val="center"/>
              <w:rPr>
                <w:rFonts w:ascii="Aptos Narrow" w:eastAsia="Times New Roman" w:hAnsi="Aptos Narrow" w:cstheme="minorHAnsi"/>
                <w:b/>
                <w:bCs/>
              </w:rPr>
            </w:pPr>
            <w:r>
              <w:rPr>
                <w:rFonts w:ascii="Aptos Narrow" w:eastAsia="Times New Roman" w:hAnsi="Aptos Narrow" w:cstheme="minorHAnsi"/>
                <w:b/>
                <w:bCs/>
              </w:rPr>
              <w:t>1.</w:t>
            </w:r>
          </w:p>
        </w:tc>
        <w:tc>
          <w:tcPr>
            <w:tcW w:w="2139" w:type="dxa"/>
          </w:tcPr>
          <w:p w14:paraId="04B1596E" w14:textId="77777777" w:rsidR="002E7D63" w:rsidRPr="00DB3356" w:rsidRDefault="002E7D63" w:rsidP="007A171C">
            <w:pPr>
              <w:jc w:val="both"/>
              <w:rPr>
                <w:rFonts w:cstheme="minorHAnsi"/>
              </w:rPr>
            </w:pPr>
          </w:p>
        </w:tc>
        <w:tc>
          <w:tcPr>
            <w:tcW w:w="2127" w:type="dxa"/>
          </w:tcPr>
          <w:p w14:paraId="22C09393" w14:textId="77777777" w:rsidR="002E7D63" w:rsidRPr="00DB3356" w:rsidRDefault="002E7D63" w:rsidP="007A171C">
            <w:pPr>
              <w:jc w:val="both"/>
              <w:rPr>
                <w:rFonts w:cstheme="minorHAnsi"/>
              </w:rPr>
            </w:pPr>
          </w:p>
        </w:tc>
        <w:tc>
          <w:tcPr>
            <w:tcW w:w="2127" w:type="dxa"/>
          </w:tcPr>
          <w:p w14:paraId="50EA343C" w14:textId="77777777" w:rsidR="002E7D63" w:rsidRPr="00DB3356" w:rsidRDefault="002E7D63" w:rsidP="007A171C">
            <w:pPr>
              <w:jc w:val="both"/>
              <w:rPr>
                <w:rFonts w:cstheme="minorHAnsi"/>
              </w:rPr>
            </w:pPr>
          </w:p>
        </w:tc>
        <w:tc>
          <w:tcPr>
            <w:tcW w:w="2127" w:type="dxa"/>
          </w:tcPr>
          <w:p w14:paraId="43E2C6BA" w14:textId="77777777" w:rsidR="002E7D63" w:rsidRPr="00DB3356" w:rsidRDefault="002E7D63" w:rsidP="007A171C">
            <w:pPr>
              <w:jc w:val="both"/>
              <w:rPr>
                <w:rFonts w:cstheme="minorHAnsi"/>
              </w:rPr>
            </w:pPr>
          </w:p>
        </w:tc>
      </w:tr>
      <w:tr w:rsidR="002E7D63" w14:paraId="2D3468DC" w14:textId="77777777" w:rsidTr="007A171C">
        <w:trPr>
          <w:trHeight w:val="567"/>
        </w:trPr>
        <w:tc>
          <w:tcPr>
            <w:tcW w:w="549" w:type="dxa"/>
            <w:vAlign w:val="center"/>
          </w:tcPr>
          <w:p w14:paraId="75B36EAB" w14:textId="77777777" w:rsidR="002E7D63" w:rsidRPr="000A26AA" w:rsidRDefault="002E7D63" w:rsidP="007A171C">
            <w:pPr>
              <w:jc w:val="center"/>
              <w:rPr>
                <w:rFonts w:ascii="Aptos Narrow" w:eastAsia="Times New Roman" w:hAnsi="Aptos Narrow" w:cstheme="minorHAnsi"/>
                <w:b/>
                <w:bCs/>
              </w:rPr>
            </w:pPr>
            <w:r>
              <w:rPr>
                <w:rFonts w:ascii="Aptos Narrow" w:eastAsia="Times New Roman" w:hAnsi="Aptos Narrow" w:cstheme="minorHAnsi"/>
                <w:b/>
                <w:bCs/>
              </w:rPr>
              <w:t>2.</w:t>
            </w:r>
          </w:p>
        </w:tc>
        <w:tc>
          <w:tcPr>
            <w:tcW w:w="2139" w:type="dxa"/>
          </w:tcPr>
          <w:p w14:paraId="7FA99BDD" w14:textId="77777777" w:rsidR="002E7D63" w:rsidRPr="00DB3356" w:rsidRDefault="002E7D63" w:rsidP="007A171C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7" w:type="dxa"/>
          </w:tcPr>
          <w:p w14:paraId="28CD7655" w14:textId="77777777" w:rsidR="002E7D63" w:rsidRPr="00DB3356" w:rsidRDefault="002E7D63" w:rsidP="007A171C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7" w:type="dxa"/>
          </w:tcPr>
          <w:p w14:paraId="6D4156E5" w14:textId="77777777" w:rsidR="002E7D63" w:rsidRPr="00DB3356" w:rsidRDefault="002E7D63" w:rsidP="007A171C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7" w:type="dxa"/>
          </w:tcPr>
          <w:p w14:paraId="7EAF7BFC" w14:textId="77777777" w:rsidR="002E7D63" w:rsidRPr="00DB3356" w:rsidRDefault="002E7D63" w:rsidP="007A171C">
            <w:pPr>
              <w:ind w:left="360"/>
              <w:jc w:val="both"/>
              <w:rPr>
                <w:rFonts w:cstheme="minorHAnsi"/>
              </w:rPr>
            </w:pPr>
          </w:p>
        </w:tc>
      </w:tr>
      <w:tr w:rsidR="002E7D63" w14:paraId="22A17721" w14:textId="77777777" w:rsidTr="007A171C">
        <w:trPr>
          <w:trHeight w:val="567"/>
        </w:trPr>
        <w:tc>
          <w:tcPr>
            <w:tcW w:w="549" w:type="dxa"/>
            <w:vAlign w:val="center"/>
          </w:tcPr>
          <w:p w14:paraId="4EA79291" w14:textId="77777777" w:rsidR="002E7D63" w:rsidRPr="000A26AA" w:rsidRDefault="002E7D63" w:rsidP="007A171C">
            <w:pPr>
              <w:jc w:val="center"/>
              <w:rPr>
                <w:rFonts w:ascii="Aptos Narrow" w:eastAsia="Times New Roman" w:hAnsi="Aptos Narrow" w:cstheme="minorHAnsi"/>
                <w:b/>
                <w:bCs/>
              </w:rPr>
            </w:pPr>
            <w:r>
              <w:rPr>
                <w:rFonts w:ascii="Aptos Narrow" w:eastAsia="Times New Roman" w:hAnsi="Aptos Narrow" w:cstheme="minorHAnsi"/>
                <w:b/>
                <w:bCs/>
              </w:rPr>
              <w:t>3.</w:t>
            </w:r>
          </w:p>
        </w:tc>
        <w:tc>
          <w:tcPr>
            <w:tcW w:w="2139" w:type="dxa"/>
          </w:tcPr>
          <w:p w14:paraId="0DAEABEE" w14:textId="77777777" w:rsidR="002E7D63" w:rsidRPr="00DB3356" w:rsidRDefault="002E7D63" w:rsidP="007A171C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7" w:type="dxa"/>
          </w:tcPr>
          <w:p w14:paraId="0106887B" w14:textId="77777777" w:rsidR="002E7D63" w:rsidRPr="00DB3356" w:rsidRDefault="002E7D63" w:rsidP="007A171C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7" w:type="dxa"/>
          </w:tcPr>
          <w:p w14:paraId="72AE80F1" w14:textId="77777777" w:rsidR="002E7D63" w:rsidRPr="00DB3356" w:rsidRDefault="002E7D63" w:rsidP="007A171C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7" w:type="dxa"/>
          </w:tcPr>
          <w:p w14:paraId="2B95887A" w14:textId="77777777" w:rsidR="002E7D63" w:rsidRPr="00DB3356" w:rsidRDefault="002E7D63" w:rsidP="007A171C">
            <w:pPr>
              <w:ind w:left="360"/>
              <w:jc w:val="both"/>
              <w:rPr>
                <w:rFonts w:cstheme="minorHAnsi"/>
              </w:rPr>
            </w:pPr>
          </w:p>
        </w:tc>
      </w:tr>
      <w:tr w:rsidR="002E7D63" w14:paraId="22912F06" w14:textId="77777777" w:rsidTr="007A171C">
        <w:trPr>
          <w:trHeight w:val="567"/>
        </w:trPr>
        <w:tc>
          <w:tcPr>
            <w:tcW w:w="549" w:type="dxa"/>
            <w:vAlign w:val="center"/>
          </w:tcPr>
          <w:p w14:paraId="2763F96B" w14:textId="77777777" w:rsidR="002E7D63" w:rsidRPr="000A26AA" w:rsidRDefault="002E7D63" w:rsidP="007A171C">
            <w:pPr>
              <w:jc w:val="center"/>
              <w:rPr>
                <w:rFonts w:ascii="Aptos Narrow" w:eastAsia="Times New Roman" w:hAnsi="Aptos Narrow" w:cstheme="minorHAnsi"/>
                <w:b/>
                <w:bCs/>
              </w:rPr>
            </w:pPr>
            <w:r>
              <w:rPr>
                <w:rFonts w:ascii="Aptos Narrow" w:eastAsia="Times New Roman" w:hAnsi="Aptos Narrow" w:cstheme="minorHAnsi"/>
                <w:b/>
                <w:bCs/>
              </w:rPr>
              <w:t>4.</w:t>
            </w:r>
          </w:p>
        </w:tc>
        <w:tc>
          <w:tcPr>
            <w:tcW w:w="2139" w:type="dxa"/>
          </w:tcPr>
          <w:p w14:paraId="41643BD6" w14:textId="77777777" w:rsidR="002E7D63" w:rsidRPr="00DB3356" w:rsidRDefault="002E7D63" w:rsidP="007A171C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7" w:type="dxa"/>
          </w:tcPr>
          <w:p w14:paraId="3D5862E6" w14:textId="77777777" w:rsidR="002E7D63" w:rsidRPr="00DB3356" w:rsidRDefault="002E7D63" w:rsidP="007A171C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7" w:type="dxa"/>
          </w:tcPr>
          <w:p w14:paraId="02D6E973" w14:textId="77777777" w:rsidR="002E7D63" w:rsidRPr="00DB3356" w:rsidRDefault="002E7D63" w:rsidP="007A171C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7" w:type="dxa"/>
          </w:tcPr>
          <w:p w14:paraId="09C696BB" w14:textId="77777777" w:rsidR="002E7D63" w:rsidRPr="00DB3356" w:rsidRDefault="002E7D63" w:rsidP="007A171C">
            <w:pPr>
              <w:ind w:left="360"/>
              <w:jc w:val="both"/>
              <w:rPr>
                <w:rFonts w:cstheme="minorHAnsi"/>
              </w:rPr>
            </w:pPr>
          </w:p>
        </w:tc>
      </w:tr>
      <w:tr w:rsidR="002E7D63" w14:paraId="718F6722" w14:textId="77777777" w:rsidTr="007A171C">
        <w:trPr>
          <w:trHeight w:val="567"/>
        </w:trPr>
        <w:tc>
          <w:tcPr>
            <w:tcW w:w="549" w:type="dxa"/>
            <w:vAlign w:val="center"/>
          </w:tcPr>
          <w:p w14:paraId="36C5AE4C" w14:textId="77777777" w:rsidR="002E7D63" w:rsidRPr="000A26AA" w:rsidRDefault="002E7D63" w:rsidP="007A171C">
            <w:pPr>
              <w:jc w:val="center"/>
              <w:rPr>
                <w:rFonts w:ascii="Aptos Narrow" w:eastAsia="Times New Roman" w:hAnsi="Aptos Narrow" w:cstheme="minorHAnsi"/>
                <w:b/>
                <w:bCs/>
              </w:rPr>
            </w:pPr>
            <w:r>
              <w:rPr>
                <w:rFonts w:ascii="Aptos Narrow" w:eastAsia="Times New Roman" w:hAnsi="Aptos Narrow" w:cstheme="minorHAnsi"/>
                <w:b/>
                <w:bCs/>
              </w:rPr>
              <w:t>5.</w:t>
            </w:r>
          </w:p>
        </w:tc>
        <w:tc>
          <w:tcPr>
            <w:tcW w:w="2139" w:type="dxa"/>
          </w:tcPr>
          <w:p w14:paraId="58BC5BE2" w14:textId="77777777" w:rsidR="002E7D63" w:rsidRPr="00DB3356" w:rsidRDefault="002E7D63" w:rsidP="007A171C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7" w:type="dxa"/>
          </w:tcPr>
          <w:p w14:paraId="4D1DCD29" w14:textId="77777777" w:rsidR="002E7D63" w:rsidRPr="00DB3356" w:rsidRDefault="002E7D63" w:rsidP="007A171C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7" w:type="dxa"/>
          </w:tcPr>
          <w:p w14:paraId="0B54727E" w14:textId="77777777" w:rsidR="002E7D63" w:rsidRPr="00DB3356" w:rsidRDefault="002E7D63" w:rsidP="007A171C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7" w:type="dxa"/>
          </w:tcPr>
          <w:p w14:paraId="41B90206" w14:textId="77777777" w:rsidR="002E7D63" w:rsidRPr="00DB3356" w:rsidRDefault="002E7D63" w:rsidP="007A171C">
            <w:pPr>
              <w:ind w:left="360"/>
              <w:jc w:val="both"/>
              <w:rPr>
                <w:rFonts w:cstheme="minorHAnsi"/>
              </w:rPr>
            </w:pPr>
          </w:p>
        </w:tc>
      </w:tr>
    </w:tbl>
    <w:p w14:paraId="2D703876" w14:textId="77777777" w:rsidR="002E7D63" w:rsidRDefault="002E7D63" w:rsidP="002E7D63">
      <w:pPr>
        <w:spacing w:after="0" w:line="360" w:lineRule="auto"/>
        <w:outlineLvl w:val="1"/>
        <w:rPr>
          <w:rFonts w:ascii="Aptos Narrow" w:hAnsi="Aptos Narrow" w:cstheme="minorHAnsi"/>
          <w:b/>
          <w:bCs/>
          <w:color w:val="04A09B"/>
        </w:rPr>
      </w:pPr>
    </w:p>
    <w:p w14:paraId="0AAB81C4" w14:textId="77777777" w:rsidR="002E7D63" w:rsidRDefault="002E7D63" w:rsidP="002E7D63">
      <w:pPr>
        <w:spacing w:after="0" w:line="360" w:lineRule="auto"/>
        <w:outlineLvl w:val="1"/>
        <w:rPr>
          <w:rFonts w:ascii="Aptos Narrow" w:hAnsi="Aptos Narrow" w:cstheme="minorHAnsi"/>
          <w:b/>
          <w:bCs/>
          <w:color w:val="04A09B"/>
        </w:rPr>
      </w:pPr>
    </w:p>
    <w:p w14:paraId="782B7EEB" w14:textId="77777777" w:rsidR="002E7D63" w:rsidRDefault="002E7D63" w:rsidP="002E7D63">
      <w:pPr>
        <w:spacing w:after="0" w:line="360" w:lineRule="auto"/>
        <w:outlineLvl w:val="1"/>
        <w:rPr>
          <w:rFonts w:ascii="Aptos Narrow" w:hAnsi="Aptos Narrow" w:cstheme="minorHAnsi"/>
          <w:b/>
          <w:bCs/>
          <w:color w:val="04A09B"/>
        </w:rPr>
      </w:pPr>
    </w:p>
    <w:p w14:paraId="1D783115" w14:textId="77777777" w:rsidR="002E7D63" w:rsidRDefault="002E7D63" w:rsidP="002E7D63">
      <w:pPr>
        <w:spacing w:after="0" w:line="360" w:lineRule="auto"/>
        <w:outlineLvl w:val="1"/>
        <w:rPr>
          <w:rFonts w:ascii="Aptos Narrow" w:hAnsi="Aptos Narrow" w:cstheme="minorHAnsi"/>
          <w:b/>
          <w:bCs/>
          <w:color w:val="04A09B"/>
        </w:rPr>
      </w:pPr>
    </w:p>
    <w:p w14:paraId="3885CC21" w14:textId="77777777" w:rsidR="002E7D63" w:rsidRDefault="002E7D63" w:rsidP="002E7D63">
      <w:pPr>
        <w:spacing w:after="0" w:line="360" w:lineRule="auto"/>
        <w:outlineLvl w:val="1"/>
        <w:rPr>
          <w:rFonts w:ascii="Aptos Narrow" w:hAnsi="Aptos Narrow" w:cstheme="minorHAnsi"/>
          <w:b/>
          <w:bCs/>
          <w:color w:val="04A09B"/>
        </w:rPr>
      </w:pPr>
    </w:p>
    <w:p w14:paraId="7567BC97" w14:textId="77777777" w:rsidR="002E7D63" w:rsidRDefault="002E7D63" w:rsidP="002E7D63">
      <w:pPr>
        <w:pStyle w:val="Listenabsatz"/>
        <w:spacing w:after="0" w:line="360" w:lineRule="auto"/>
        <w:ind w:left="284"/>
        <w:outlineLvl w:val="1"/>
        <w:rPr>
          <w:rFonts w:ascii="Aptos Narrow" w:hAnsi="Aptos Narrow" w:cstheme="minorHAnsi"/>
          <w:b/>
          <w:bCs/>
          <w:color w:val="04A09B"/>
        </w:rPr>
      </w:pPr>
    </w:p>
    <w:p w14:paraId="01FBCF82" w14:textId="77777777" w:rsidR="002E7D63" w:rsidRPr="002E7D63" w:rsidRDefault="002E7D63" w:rsidP="002E7D63">
      <w:pPr>
        <w:pStyle w:val="Listenabsatz"/>
        <w:numPr>
          <w:ilvl w:val="0"/>
          <w:numId w:val="15"/>
        </w:numPr>
        <w:spacing w:after="0" w:line="360" w:lineRule="auto"/>
        <w:ind w:left="284" w:hanging="284"/>
        <w:outlineLvl w:val="1"/>
        <w:rPr>
          <w:rFonts w:ascii="Aptos Narrow" w:hAnsi="Aptos Narrow" w:cstheme="minorHAnsi"/>
          <w:b/>
          <w:bCs/>
          <w:color w:val="04A09B"/>
        </w:rPr>
      </w:pPr>
      <w:r>
        <w:rPr>
          <w:rFonts w:ascii="Aptos Narrow" w:hAnsi="Aptos Narrow" w:cstheme="minorHAnsi"/>
          <w:b/>
          <w:bCs/>
          <w:color w:val="04A09B"/>
        </w:rPr>
        <w:lastRenderedPageBreak/>
        <w:t xml:space="preserve">Projekttitel:  </w:t>
      </w:r>
      <w:r>
        <w:rPr>
          <w:rFonts w:ascii="Aptos Narrow" w:hAnsi="Aptos Narrow" w:cstheme="minorHAnsi"/>
          <w:i/>
          <w:iCs/>
        </w:rPr>
        <w:t>Bitte eintragen</w:t>
      </w:r>
    </w:p>
    <w:p w14:paraId="4BEF7C19" w14:textId="77777777" w:rsidR="002E7D63" w:rsidRDefault="002E7D63" w:rsidP="002E7D63">
      <w:pPr>
        <w:pStyle w:val="Listenabsatz"/>
        <w:spacing w:after="0" w:line="360" w:lineRule="auto"/>
        <w:ind w:left="284"/>
        <w:outlineLvl w:val="1"/>
        <w:rPr>
          <w:rFonts w:ascii="Aptos Narrow" w:hAnsi="Aptos Narrow" w:cstheme="minorHAnsi"/>
          <w:b/>
          <w:bCs/>
          <w:color w:val="04A09B"/>
        </w:rPr>
      </w:pPr>
    </w:p>
    <w:tbl>
      <w:tblPr>
        <w:tblStyle w:val="Tabellenraster"/>
        <w:tblW w:w="0" w:type="auto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65"/>
      </w:tblGrid>
      <w:tr w:rsidR="002E7D63" w14:paraId="5320729E" w14:textId="77777777" w:rsidTr="007A171C">
        <w:tc>
          <w:tcPr>
            <w:tcW w:w="9067" w:type="dxa"/>
          </w:tcPr>
          <w:p w14:paraId="34545258" w14:textId="77777777" w:rsidR="002E7D63" w:rsidRPr="002E7D63" w:rsidRDefault="002E7D63" w:rsidP="007A171C">
            <w:pPr>
              <w:jc w:val="both"/>
              <w:rPr>
                <w:rFonts w:ascii="Aptos Narrow" w:hAnsi="Aptos Narrow" w:cstheme="minorHAnsi"/>
                <w:i/>
                <w:iCs/>
                <w:sz w:val="22"/>
                <w:szCs w:val="22"/>
              </w:rPr>
            </w:pPr>
            <w:r w:rsidRPr="002E7D63">
              <w:rPr>
                <w:rFonts w:ascii="Aptos Narrow" w:hAnsi="Aptos Narrow" w:cstheme="minorHAnsi"/>
                <w:i/>
                <w:iCs/>
                <w:sz w:val="22"/>
                <w:szCs w:val="22"/>
              </w:rPr>
              <w:t>Bitte prägnant, max. 200 Zeichen (inkl. Leerzeichen)</w:t>
            </w:r>
          </w:p>
          <w:p w14:paraId="21E7C294" w14:textId="77777777" w:rsidR="002E7D63" w:rsidRPr="00B943FD" w:rsidRDefault="002E7D63" w:rsidP="007A171C">
            <w:pPr>
              <w:spacing w:line="360" w:lineRule="auto"/>
              <w:outlineLvl w:val="1"/>
              <w:rPr>
                <w:rFonts w:ascii="Aptos Narrow" w:eastAsia="Times New Roman" w:hAnsi="Aptos Narrow" w:cstheme="minorHAnsi"/>
                <w:b/>
                <w:bCs/>
                <w:color w:val="04A09B"/>
                <w:sz w:val="6"/>
                <w:szCs w:val="6"/>
              </w:rPr>
            </w:pPr>
          </w:p>
        </w:tc>
      </w:tr>
    </w:tbl>
    <w:p w14:paraId="1EDA02D9" w14:textId="77777777" w:rsidR="002E7D63" w:rsidRDefault="002E7D63" w:rsidP="002E7D63">
      <w:pPr>
        <w:pStyle w:val="Listenabsatz"/>
        <w:spacing w:after="0" w:line="360" w:lineRule="auto"/>
        <w:ind w:left="284"/>
        <w:outlineLvl w:val="1"/>
        <w:rPr>
          <w:rFonts w:ascii="Aptos Narrow" w:hAnsi="Aptos Narrow" w:cstheme="minorHAnsi"/>
          <w:b/>
          <w:bCs/>
          <w:color w:val="04A09B"/>
        </w:rPr>
      </w:pPr>
    </w:p>
    <w:p w14:paraId="2CAC0471" w14:textId="77777777" w:rsidR="002E7D63" w:rsidRPr="002E7D63" w:rsidRDefault="002E7D63" w:rsidP="002E7D63">
      <w:pPr>
        <w:pStyle w:val="Listenabsatz"/>
        <w:numPr>
          <w:ilvl w:val="0"/>
          <w:numId w:val="15"/>
        </w:numPr>
        <w:spacing w:after="0" w:line="360" w:lineRule="auto"/>
        <w:ind w:left="284" w:hanging="284"/>
        <w:outlineLvl w:val="1"/>
        <w:rPr>
          <w:rFonts w:ascii="Aptos Narrow" w:hAnsi="Aptos Narrow" w:cstheme="minorHAnsi"/>
          <w:b/>
          <w:bCs/>
          <w:color w:val="04A09B"/>
        </w:rPr>
      </w:pPr>
      <w:r>
        <w:rPr>
          <w:rFonts w:ascii="Aptos Narrow" w:hAnsi="Aptos Narrow" w:cstheme="minorHAnsi"/>
          <w:b/>
          <w:bCs/>
          <w:color w:val="04A09B"/>
        </w:rPr>
        <w:t xml:space="preserve">Kurzbeschreibung des Projektes (Abstract):  </w:t>
      </w:r>
      <w:r>
        <w:rPr>
          <w:rFonts w:ascii="Aptos Narrow" w:hAnsi="Aptos Narrow" w:cstheme="minorHAnsi"/>
          <w:i/>
          <w:iCs/>
        </w:rPr>
        <w:t>Bitte eintragen</w:t>
      </w:r>
    </w:p>
    <w:p w14:paraId="59B793C2" w14:textId="77777777" w:rsidR="002E7D63" w:rsidRDefault="002E7D63" w:rsidP="002E7D63">
      <w:pPr>
        <w:pStyle w:val="Listenabsatz"/>
        <w:spacing w:after="0" w:line="360" w:lineRule="auto"/>
        <w:ind w:left="284"/>
        <w:outlineLvl w:val="1"/>
        <w:rPr>
          <w:rFonts w:ascii="Aptos Narrow" w:hAnsi="Aptos Narrow" w:cstheme="minorHAnsi"/>
          <w:b/>
          <w:bCs/>
          <w:color w:val="04A09B"/>
        </w:rPr>
      </w:pPr>
    </w:p>
    <w:tbl>
      <w:tblPr>
        <w:tblStyle w:val="Tabellenraster"/>
        <w:tblW w:w="0" w:type="auto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65"/>
      </w:tblGrid>
      <w:tr w:rsidR="002E7D63" w14:paraId="649E81A4" w14:textId="77777777" w:rsidTr="007A171C">
        <w:tc>
          <w:tcPr>
            <w:tcW w:w="9067" w:type="dxa"/>
          </w:tcPr>
          <w:p w14:paraId="5E333313" w14:textId="77777777" w:rsidR="002E7D63" w:rsidRPr="002E7D63" w:rsidRDefault="002E7D63" w:rsidP="007A171C">
            <w:pPr>
              <w:jc w:val="both"/>
              <w:rPr>
                <w:rFonts w:ascii="Aptos Narrow" w:hAnsi="Aptos Narrow" w:cstheme="minorHAnsi"/>
                <w:i/>
                <w:iCs/>
                <w:sz w:val="20"/>
                <w:szCs w:val="20"/>
              </w:rPr>
            </w:pPr>
            <w:r w:rsidRPr="002E7D63">
              <w:rPr>
                <w:rFonts w:ascii="Aptos Narrow" w:hAnsi="Aptos Narrow" w:cstheme="minorHAnsi"/>
                <w:i/>
                <w:iCs/>
                <w:sz w:val="20"/>
                <w:szCs w:val="20"/>
              </w:rPr>
              <w:t>Max. 2.500 Zeichen (inkl. Leerzeichen, Zeichensetzung, Absätze usw.)</w:t>
            </w:r>
          </w:p>
          <w:p w14:paraId="6D3B3970" w14:textId="77777777" w:rsidR="002E7D63" w:rsidRPr="002E7D63" w:rsidRDefault="002E7D63" w:rsidP="007A171C">
            <w:pPr>
              <w:jc w:val="both"/>
              <w:rPr>
                <w:rFonts w:ascii="Aptos Narrow" w:hAnsi="Aptos Narrow" w:cstheme="minorHAnsi"/>
                <w:i/>
                <w:iCs/>
                <w:sz w:val="20"/>
                <w:szCs w:val="20"/>
              </w:rPr>
            </w:pPr>
          </w:p>
          <w:p w14:paraId="14178037" w14:textId="77777777" w:rsidR="002E7D63" w:rsidRPr="00B943FD" w:rsidRDefault="002E7D63" w:rsidP="007A171C">
            <w:pPr>
              <w:spacing w:line="360" w:lineRule="auto"/>
              <w:outlineLvl w:val="1"/>
              <w:rPr>
                <w:rFonts w:ascii="Aptos Narrow" w:eastAsia="Times New Roman" w:hAnsi="Aptos Narrow" w:cstheme="minorHAnsi"/>
                <w:i/>
                <w:iCs/>
                <w:color w:val="04A09B"/>
              </w:rPr>
            </w:pPr>
            <w:r w:rsidRPr="002E7D63">
              <w:rPr>
                <w:rFonts w:ascii="Aptos Narrow" w:eastAsia="Times New Roman" w:hAnsi="Aptos Narrow" w:cstheme="minorHAnsi"/>
                <w:i/>
                <w:iCs/>
                <w:sz w:val="20"/>
                <w:szCs w:val="20"/>
              </w:rPr>
              <w:t>Prägnante Darstellung von Ziel, Zielgruppe, Kernidee und besonderem Beitrag</w:t>
            </w:r>
          </w:p>
        </w:tc>
      </w:tr>
    </w:tbl>
    <w:p w14:paraId="5DBB86AE" w14:textId="77777777" w:rsidR="002E7D63" w:rsidRPr="002E7D63" w:rsidRDefault="002E7D63" w:rsidP="002E7D63">
      <w:pPr>
        <w:spacing w:after="0" w:line="360" w:lineRule="auto"/>
        <w:outlineLvl w:val="1"/>
        <w:rPr>
          <w:rFonts w:ascii="Aptos Narrow" w:hAnsi="Aptos Narrow" w:cstheme="minorHAnsi"/>
          <w:b/>
          <w:bCs/>
          <w:color w:val="04A09B"/>
        </w:rPr>
      </w:pPr>
    </w:p>
    <w:p w14:paraId="7E2AB9EB" w14:textId="77777777" w:rsidR="002E7D63" w:rsidRPr="00283E3C" w:rsidRDefault="002E7D63" w:rsidP="002E7D63">
      <w:pPr>
        <w:pStyle w:val="Listenabsatz"/>
        <w:numPr>
          <w:ilvl w:val="0"/>
          <w:numId w:val="15"/>
        </w:numPr>
        <w:spacing w:after="0" w:line="360" w:lineRule="auto"/>
        <w:ind w:left="284" w:hanging="284"/>
        <w:outlineLvl w:val="1"/>
        <w:rPr>
          <w:rFonts w:ascii="Aptos Narrow" w:hAnsi="Aptos Narrow" w:cstheme="minorHAnsi"/>
          <w:b/>
          <w:bCs/>
          <w:color w:val="04A09B"/>
        </w:rPr>
      </w:pPr>
      <w:r w:rsidRPr="00283E3C">
        <w:rPr>
          <w:rFonts w:ascii="Aptos Narrow" w:hAnsi="Aptos Narrow" w:cstheme="minorHAnsi"/>
          <w:b/>
          <w:bCs/>
          <w:color w:val="04A09B"/>
        </w:rPr>
        <w:t>Projekttyp</w:t>
      </w:r>
      <w:r>
        <w:rPr>
          <w:rFonts w:ascii="Aptos Narrow" w:hAnsi="Aptos Narrow" w:cstheme="minorHAnsi"/>
          <w:b/>
          <w:bCs/>
          <w:color w:val="04A09B"/>
        </w:rPr>
        <w:t xml:space="preserve">: </w:t>
      </w:r>
      <w:r w:rsidRPr="004B5344">
        <w:rPr>
          <w:rFonts w:ascii="Aptos Narrow" w:hAnsi="Aptos Narrow" w:cstheme="minorHAnsi"/>
          <w:i/>
          <w:iCs/>
        </w:rPr>
        <w:t>B</w:t>
      </w:r>
      <w:r w:rsidRPr="000A26AA">
        <w:rPr>
          <w:rFonts w:ascii="Aptos Narrow" w:hAnsi="Aptos Narrow" w:cstheme="minorHAnsi"/>
          <w:i/>
          <w:iCs/>
        </w:rPr>
        <w:t>itte angeben</w:t>
      </w:r>
      <w:r>
        <w:rPr>
          <w:rFonts w:ascii="Aptos Narrow" w:hAnsi="Aptos Narrow" w:cstheme="minorHAnsi"/>
          <w:i/>
          <w:iCs/>
        </w:rPr>
        <w:t xml:space="preserve">, </w:t>
      </w:r>
      <w:r w:rsidRPr="00283E3C">
        <w:rPr>
          <w:rFonts w:ascii="Aptos Narrow" w:hAnsi="Aptos Narrow" w:cstheme="minorHAnsi"/>
          <w:i/>
          <w:iCs/>
        </w:rPr>
        <w:t>Mehrfachauswahl möglich</w:t>
      </w:r>
    </w:p>
    <w:p w14:paraId="482B5E1D" w14:textId="77777777" w:rsidR="002E7D63" w:rsidRPr="00283E3C" w:rsidRDefault="002E7D63" w:rsidP="002E7D63">
      <w:pPr>
        <w:pStyle w:val="Listenabsatz"/>
        <w:spacing w:after="0" w:line="360" w:lineRule="auto"/>
        <w:ind w:left="284"/>
        <w:outlineLvl w:val="1"/>
        <w:rPr>
          <w:rFonts w:ascii="Aptos Narrow" w:hAnsi="Aptos Narrow" w:cstheme="minorHAnsi"/>
          <w:b/>
          <w:bCs/>
          <w:color w:val="04A09B"/>
          <w:sz w:val="6"/>
          <w:szCs w:val="6"/>
        </w:rPr>
      </w:pPr>
    </w:p>
    <w:p w14:paraId="42C64E2F" w14:textId="77777777" w:rsidR="002E7D63" w:rsidRPr="00283E3C" w:rsidRDefault="002E7D63" w:rsidP="002E7D63">
      <w:pPr>
        <w:spacing w:after="0" w:line="360" w:lineRule="auto"/>
        <w:rPr>
          <w:rFonts w:ascii="Aptos Narrow" w:hAnsi="Aptos Narrow" w:cstheme="minorHAnsi"/>
        </w:rPr>
      </w:pPr>
      <w:r w:rsidRPr="00283E3C">
        <w:rPr>
          <w:rFonts w:ascii="Aptos Narrow" w:hAnsi="Aptos Narrow" w:cs="Segoe UI Symbol"/>
        </w:rPr>
        <w:t>☐</w:t>
      </w:r>
      <w:r w:rsidRPr="00283E3C">
        <w:rPr>
          <w:rFonts w:ascii="Aptos Narrow" w:hAnsi="Aptos Narrow" w:cstheme="minorHAnsi"/>
        </w:rPr>
        <w:t xml:space="preserve"> OSCE / praktische Pr</w:t>
      </w:r>
      <w:r w:rsidRPr="00283E3C">
        <w:rPr>
          <w:rFonts w:ascii="Aptos Narrow" w:hAnsi="Aptos Narrow" w:cs="Calibri"/>
        </w:rPr>
        <w:t>ü</w:t>
      </w:r>
      <w:r w:rsidRPr="00283E3C">
        <w:rPr>
          <w:rFonts w:ascii="Aptos Narrow" w:hAnsi="Aptos Narrow" w:cstheme="minorHAnsi"/>
        </w:rPr>
        <w:t>fungsformate</w:t>
      </w:r>
      <w:r w:rsidRPr="00283E3C">
        <w:rPr>
          <w:rFonts w:ascii="Aptos Narrow" w:hAnsi="Aptos Narrow" w:cstheme="minorHAnsi"/>
        </w:rPr>
        <w:br/>
      </w:r>
      <w:r w:rsidRPr="00283E3C">
        <w:rPr>
          <w:rFonts w:ascii="Aptos Narrow" w:hAnsi="Aptos Narrow" w:cs="Segoe UI Symbol"/>
        </w:rPr>
        <w:t>☐</w:t>
      </w:r>
      <w:r w:rsidRPr="00283E3C">
        <w:rPr>
          <w:rFonts w:ascii="Aptos Narrow" w:hAnsi="Aptos Narrow" w:cstheme="minorHAnsi"/>
        </w:rPr>
        <w:t xml:space="preserve"> Strukturierte m</w:t>
      </w:r>
      <w:r w:rsidRPr="00283E3C">
        <w:rPr>
          <w:rFonts w:ascii="Aptos Narrow" w:hAnsi="Aptos Narrow" w:cs="Calibri"/>
        </w:rPr>
        <w:t>ü</w:t>
      </w:r>
      <w:r w:rsidRPr="00283E3C">
        <w:rPr>
          <w:rFonts w:ascii="Aptos Narrow" w:hAnsi="Aptos Narrow" w:cstheme="minorHAnsi"/>
        </w:rPr>
        <w:t>ndliche Pr</w:t>
      </w:r>
      <w:r w:rsidRPr="00283E3C">
        <w:rPr>
          <w:rFonts w:ascii="Aptos Narrow" w:hAnsi="Aptos Narrow" w:cs="Calibri"/>
        </w:rPr>
        <w:t>ü</w:t>
      </w:r>
      <w:r w:rsidRPr="00283E3C">
        <w:rPr>
          <w:rFonts w:ascii="Aptos Narrow" w:hAnsi="Aptos Narrow" w:cstheme="minorHAnsi"/>
        </w:rPr>
        <w:t>fungen</w:t>
      </w:r>
      <w:r w:rsidRPr="00283E3C">
        <w:rPr>
          <w:rFonts w:ascii="Aptos Narrow" w:hAnsi="Aptos Narrow" w:cstheme="minorHAnsi"/>
        </w:rPr>
        <w:br/>
      </w:r>
      <w:r w:rsidRPr="00283E3C">
        <w:rPr>
          <w:rFonts w:ascii="Aptos Narrow" w:hAnsi="Aptos Narrow" w:cs="Segoe UI Symbol"/>
        </w:rPr>
        <w:t>☐</w:t>
      </w:r>
      <w:r w:rsidRPr="00283E3C">
        <w:rPr>
          <w:rFonts w:ascii="Aptos Narrow" w:hAnsi="Aptos Narrow" w:cstheme="minorHAnsi"/>
        </w:rPr>
        <w:t xml:space="preserve"> Formative Assessments / Feedbackformate</w:t>
      </w:r>
      <w:r w:rsidRPr="00283E3C">
        <w:rPr>
          <w:rFonts w:ascii="Aptos Narrow" w:hAnsi="Aptos Narrow" w:cstheme="minorHAnsi"/>
        </w:rPr>
        <w:br/>
      </w:r>
      <w:r w:rsidRPr="00283E3C">
        <w:rPr>
          <w:rFonts w:ascii="Aptos Narrow" w:hAnsi="Aptos Narrow" w:cs="Segoe UI Symbol"/>
        </w:rPr>
        <w:t>☐</w:t>
      </w:r>
      <w:r w:rsidRPr="00283E3C">
        <w:rPr>
          <w:rFonts w:ascii="Aptos Narrow" w:hAnsi="Aptos Narrow" w:cstheme="minorHAnsi"/>
        </w:rPr>
        <w:t xml:space="preserve"> Digitale / hybride Pr</w:t>
      </w:r>
      <w:r w:rsidRPr="00283E3C">
        <w:rPr>
          <w:rFonts w:ascii="Aptos Narrow" w:hAnsi="Aptos Narrow" w:cs="Calibri"/>
        </w:rPr>
        <w:t>ü</w:t>
      </w:r>
      <w:r w:rsidRPr="00283E3C">
        <w:rPr>
          <w:rFonts w:ascii="Aptos Narrow" w:hAnsi="Aptos Narrow" w:cstheme="minorHAnsi"/>
        </w:rPr>
        <w:t>fungsformate</w:t>
      </w:r>
      <w:r w:rsidRPr="00283E3C">
        <w:rPr>
          <w:rFonts w:ascii="Aptos Narrow" w:hAnsi="Aptos Narrow" w:cstheme="minorHAnsi"/>
        </w:rPr>
        <w:br/>
      </w:r>
      <w:r w:rsidRPr="00283E3C">
        <w:rPr>
          <w:rFonts w:ascii="Aptos Narrow" w:hAnsi="Aptos Narrow" w:cs="Segoe UI Symbol"/>
        </w:rPr>
        <w:t>☐</w:t>
      </w:r>
      <w:r w:rsidRPr="00283E3C">
        <w:rPr>
          <w:rFonts w:ascii="Aptos Narrow" w:hAnsi="Aptos Narrow" w:cstheme="minorHAnsi"/>
        </w:rPr>
        <w:t xml:space="preserve"> </w:t>
      </w:r>
      <w:proofErr w:type="spellStart"/>
      <w:r w:rsidRPr="00283E3C">
        <w:rPr>
          <w:rFonts w:ascii="Aptos Narrow" w:hAnsi="Aptos Narrow" w:cstheme="minorHAnsi"/>
        </w:rPr>
        <w:t>Workplace</w:t>
      </w:r>
      <w:proofErr w:type="spellEnd"/>
      <w:r>
        <w:rPr>
          <w:rFonts w:ascii="Aptos Narrow" w:hAnsi="Aptos Narrow" w:cstheme="minorHAnsi"/>
        </w:rPr>
        <w:t xml:space="preserve"> </w:t>
      </w:r>
      <w:r w:rsidRPr="00283E3C">
        <w:rPr>
          <w:rFonts w:ascii="Aptos Narrow" w:hAnsi="Aptos Narrow" w:cstheme="minorHAnsi"/>
        </w:rPr>
        <w:t>-</w:t>
      </w:r>
      <w:r>
        <w:rPr>
          <w:rFonts w:ascii="Aptos Narrow" w:hAnsi="Aptos Narrow" w:cstheme="minorHAnsi"/>
        </w:rPr>
        <w:t xml:space="preserve"> </w:t>
      </w:r>
      <w:proofErr w:type="spellStart"/>
      <w:r>
        <w:rPr>
          <w:rFonts w:ascii="Aptos Narrow" w:hAnsi="Aptos Narrow" w:cstheme="minorHAnsi"/>
        </w:rPr>
        <w:t>B</w:t>
      </w:r>
      <w:r w:rsidRPr="00283E3C">
        <w:rPr>
          <w:rFonts w:ascii="Aptos Narrow" w:hAnsi="Aptos Narrow" w:cstheme="minorHAnsi"/>
        </w:rPr>
        <w:t>ased</w:t>
      </w:r>
      <w:proofErr w:type="spellEnd"/>
      <w:r w:rsidRPr="00283E3C">
        <w:rPr>
          <w:rFonts w:ascii="Aptos Narrow" w:hAnsi="Aptos Narrow" w:cstheme="minorHAnsi"/>
        </w:rPr>
        <w:t xml:space="preserve"> Assessments / EPAs</w:t>
      </w:r>
      <w:r w:rsidRPr="00283E3C">
        <w:rPr>
          <w:rFonts w:ascii="Aptos Narrow" w:hAnsi="Aptos Narrow" w:cstheme="minorHAnsi"/>
        </w:rPr>
        <w:br/>
      </w:r>
      <w:r w:rsidRPr="00283E3C">
        <w:rPr>
          <w:rFonts w:ascii="Aptos Narrow" w:hAnsi="Aptos Narrow" w:cs="Segoe UI Symbol"/>
        </w:rPr>
        <w:t>☐</w:t>
      </w:r>
      <w:r w:rsidRPr="00283E3C">
        <w:rPr>
          <w:rFonts w:ascii="Aptos Narrow" w:hAnsi="Aptos Narrow" w:cstheme="minorHAnsi"/>
        </w:rPr>
        <w:t xml:space="preserve"> Interprofessionelle Pr</w:t>
      </w:r>
      <w:r w:rsidRPr="00283E3C">
        <w:rPr>
          <w:rFonts w:ascii="Aptos Narrow" w:hAnsi="Aptos Narrow" w:cs="Calibri"/>
        </w:rPr>
        <w:t>ü</w:t>
      </w:r>
      <w:r w:rsidRPr="00283E3C">
        <w:rPr>
          <w:rFonts w:ascii="Aptos Narrow" w:hAnsi="Aptos Narrow" w:cstheme="minorHAnsi"/>
        </w:rPr>
        <w:t>fungsformate</w:t>
      </w:r>
      <w:r w:rsidRPr="00283E3C">
        <w:rPr>
          <w:rFonts w:ascii="Aptos Narrow" w:hAnsi="Aptos Narrow" w:cstheme="minorHAnsi"/>
        </w:rPr>
        <w:br/>
      </w:r>
      <w:r w:rsidRPr="00283E3C">
        <w:rPr>
          <w:rFonts w:ascii="Aptos Narrow" w:hAnsi="Aptos Narrow" w:cs="Segoe UI Symbol"/>
        </w:rPr>
        <w:t>☐</w:t>
      </w:r>
      <w:r w:rsidRPr="00283E3C">
        <w:rPr>
          <w:rFonts w:ascii="Aptos Narrow" w:hAnsi="Aptos Narrow" w:cstheme="minorHAnsi"/>
        </w:rPr>
        <w:t xml:space="preserve"> Pr</w:t>
      </w:r>
      <w:r w:rsidRPr="00283E3C">
        <w:rPr>
          <w:rFonts w:ascii="Aptos Narrow" w:hAnsi="Aptos Narrow" w:cs="Calibri"/>
        </w:rPr>
        <w:t>ü</w:t>
      </w:r>
      <w:r w:rsidRPr="00283E3C">
        <w:rPr>
          <w:rFonts w:ascii="Aptos Narrow" w:hAnsi="Aptos Narrow" w:cstheme="minorHAnsi"/>
        </w:rPr>
        <w:t xml:space="preserve">fung ohne </w:t>
      </w:r>
      <w:proofErr w:type="spellStart"/>
      <w:r w:rsidRPr="00283E3C">
        <w:rPr>
          <w:rFonts w:ascii="Aptos Narrow" w:hAnsi="Aptos Narrow" w:cstheme="minorHAnsi"/>
        </w:rPr>
        <w:t>Patienten:in</w:t>
      </w:r>
      <w:proofErr w:type="spellEnd"/>
      <w:r w:rsidRPr="00283E3C">
        <w:rPr>
          <w:rFonts w:ascii="Aptos Narrow" w:hAnsi="Aptos Narrow" w:cstheme="minorHAnsi"/>
        </w:rPr>
        <w:t xml:space="preserve"> (Simulation, Skills)</w:t>
      </w:r>
      <w:r w:rsidRPr="00283E3C">
        <w:rPr>
          <w:rFonts w:ascii="Aptos Narrow" w:hAnsi="Aptos Narrow" w:cstheme="minorHAnsi"/>
        </w:rPr>
        <w:br/>
      </w:r>
      <w:r w:rsidRPr="00283E3C">
        <w:rPr>
          <w:rFonts w:ascii="Aptos Narrow" w:hAnsi="Aptos Narrow" w:cs="Segoe UI Symbol"/>
        </w:rPr>
        <w:t>☐</w:t>
      </w:r>
      <w:r w:rsidRPr="00283E3C">
        <w:rPr>
          <w:rFonts w:ascii="Aptos Narrow" w:hAnsi="Aptos Narrow" w:cstheme="minorHAnsi"/>
        </w:rPr>
        <w:t xml:space="preserve"> Pr</w:t>
      </w:r>
      <w:r w:rsidRPr="00283E3C">
        <w:rPr>
          <w:rFonts w:ascii="Aptos Narrow" w:hAnsi="Aptos Narrow" w:cs="Calibri"/>
        </w:rPr>
        <w:t>ü</w:t>
      </w:r>
      <w:r w:rsidRPr="00283E3C">
        <w:rPr>
          <w:rFonts w:ascii="Aptos Narrow" w:hAnsi="Aptos Narrow" w:cstheme="minorHAnsi"/>
        </w:rPr>
        <w:t xml:space="preserve">fung am </w:t>
      </w:r>
      <w:r>
        <w:rPr>
          <w:rFonts w:ascii="Aptos Narrow" w:hAnsi="Aptos Narrow" w:cstheme="minorHAnsi"/>
        </w:rPr>
        <w:t xml:space="preserve">echten </w:t>
      </w:r>
      <w:r w:rsidRPr="00283E3C">
        <w:rPr>
          <w:rFonts w:ascii="Aptos Narrow" w:hAnsi="Aptos Narrow" w:cstheme="minorHAnsi"/>
        </w:rPr>
        <w:t>Arbeitsplatz</w:t>
      </w:r>
      <w:r w:rsidRPr="00283E3C">
        <w:rPr>
          <w:rFonts w:ascii="Aptos Narrow" w:hAnsi="Aptos Narrow" w:cstheme="minorHAnsi"/>
        </w:rPr>
        <w:br/>
      </w:r>
      <w:r w:rsidRPr="00283E3C">
        <w:rPr>
          <w:rFonts w:ascii="Aptos Narrow" w:hAnsi="Aptos Narrow" w:cs="Segoe UI Symbol"/>
        </w:rPr>
        <w:t>☐</w:t>
      </w:r>
      <w:r w:rsidRPr="00283E3C">
        <w:rPr>
          <w:rFonts w:ascii="Aptos Narrow" w:hAnsi="Aptos Narrow" w:cstheme="minorHAnsi"/>
        </w:rPr>
        <w:t xml:space="preserve"> Forschung zur Pr</w:t>
      </w:r>
      <w:r w:rsidRPr="00283E3C">
        <w:rPr>
          <w:rFonts w:ascii="Aptos Narrow" w:hAnsi="Aptos Narrow" w:cs="Calibri"/>
        </w:rPr>
        <w:t>ü</w:t>
      </w:r>
      <w:r w:rsidRPr="00283E3C">
        <w:rPr>
          <w:rFonts w:ascii="Aptos Narrow" w:hAnsi="Aptos Narrow" w:cstheme="minorHAnsi"/>
        </w:rPr>
        <w:t>fungsdidaktik</w:t>
      </w:r>
      <w:r w:rsidRPr="00283E3C">
        <w:rPr>
          <w:rFonts w:ascii="Aptos Narrow" w:hAnsi="Aptos Narrow" w:cstheme="minorHAnsi"/>
        </w:rPr>
        <w:br/>
      </w:r>
      <w:r w:rsidRPr="00283E3C">
        <w:rPr>
          <w:rFonts w:ascii="Aptos Narrow" w:hAnsi="Aptos Narrow" w:cs="Segoe UI Symbol"/>
        </w:rPr>
        <w:t>☐</w:t>
      </w:r>
      <w:r w:rsidRPr="00283E3C">
        <w:rPr>
          <w:rFonts w:ascii="Aptos Narrow" w:hAnsi="Aptos Narrow" w:cstheme="minorHAnsi"/>
        </w:rPr>
        <w:t xml:space="preserve"> Anderes: ____________________________________</w:t>
      </w:r>
    </w:p>
    <w:p w14:paraId="4CB23E22" w14:textId="77777777" w:rsidR="002E7D63" w:rsidRPr="00D90588" w:rsidRDefault="002E7D63" w:rsidP="002E7D63">
      <w:pPr>
        <w:spacing w:after="0" w:line="240" w:lineRule="auto"/>
        <w:rPr>
          <w:rFonts w:cstheme="minorHAnsi"/>
        </w:rPr>
      </w:pPr>
    </w:p>
    <w:p w14:paraId="6D068F1E" w14:textId="77777777" w:rsidR="002E7D63" w:rsidRDefault="002E7D63" w:rsidP="002E7D63">
      <w:pPr>
        <w:pStyle w:val="Listenabsatz"/>
        <w:numPr>
          <w:ilvl w:val="0"/>
          <w:numId w:val="15"/>
        </w:numPr>
        <w:spacing w:after="0" w:line="360" w:lineRule="auto"/>
        <w:ind w:left="284" w:hanging="284"/>
        <w:outlineLvl w:val="1"/>
        <w:rPr>
          <w:rFonts w:ascii="Aptos Narrow" w:hAnsi="Aptos Narrow" w:cstheme="minorHAnsi"/>
          <w:b/>
          <w:bCs/>
          <w:color w:val="04A09B"/>
        </w:rPr>
      </w:pPr>
      <w:r w:rsidRPr="007C2377">
        <w:rPr>
          <w:rFonts w:ascii="Aptos Narrow" w:hAnsi="Aptos Narrow" w:cstheme="minorHAnsi"/>
          <w:b/>
          <w:bCs/>
          <w:color w:val="04A09B"/>
        </w:rPr>
        <w:t>Status/Umsetzungsgrad</w:t>
      </w:r>
      <w:r>
        <w:rPr>
          <w:rFonts w:ascii="Aptos Narrow" w:hAnsi="Aptos Narrow" w:cstheme="minorHAnsi"/>
          <w:b/>
          <w:bCs/>
          <w:color w:val="04A09B"/>
        </w:rPr>
        <w:t xml:space="preserve">: </w:t>
      </w:r>
      <w:r w:rsidRPr="004B5344">
        <w:rPr>
          <w:rFonts w:ascii="Aptos Narrow" w:hAnsi="Aptos Narrow" w:cstheme="minorHAnsi"/>
          <w:i/>
          <w:iCs/>
        </w:rPr>
        <w:t>B</w:t>
      </w:r>
      <w:r w:rsidRPr="000A26AA">
        <w:rPr>
          <w:rFonts w:ascii="Aptos Narrow" w:hAnsi="Aptos Narrow" w:cstheme="minorHAnsi"/>
          <w:i/>
          <w:iCs/>
        </w:rPr>
        <w:t>itte angeben</w:t>
      </w:r>
    </w:p>
    <w:p w14:paraId="2FAD59E6" w14:textId="77777777" w:rsidR="002E7D63" w:rsidRPr="002F13CA" w:rsidRDefault="002E7D63" w:rsidP="002E7D63">
      <w:pPr>
        <w:pStyle w:val="Listenabsatz"/>
        <w:spacing w:after="0" w:line="360" w:lineRule="auto"/>
        <w:ind w:left="284"/>
        <w:outlineLvl w:val="1"/>
        <w:rPr>
          <w:rFonts w:ascii="Aptos Narrow" w:hAnsi="Aptos Narrow" w:cstheme="minorHAnsi"/>
          <w:b/>
          <w:bCs/>
          <w:color w:val="04A09B"/>
          <w:sz w:val="6"/>
          <w:szCs w:val="6"/>
        </w:rPr>
      </w:pPr>
    </w:p>
    <w:p w14:paraId="285EAAE4" w14:textId="77777777" w:rsidR="002E7D63" w:rsidRDefault="002E7D63" w:rsidP="002E7D63">
      <w:pPr>
        <w:spacing w:after="0" w:line="360" w:lineRule="auto"/>
        <w:outlineLvl w:val="1"/>
        <w:rPr>
          <w:rFonts w:ascii="Aptos Narrow" w:hAnsi="Aptos Narrow" w:cs="Segoe UI Symbol"/>
        </w:rPr>
      </w:pPr>
      <w:r w:rsidRPr="007C2377">
        <w:rPr>
          <w:rFonts w:ascii="Aptos Narrow" w:hAnsi="Aptos Narrow" w:cs="Segoe UI Symbol"/>
        </w:rPr>
        <w:t>☐ Konzeptphase</w:t>
      </w:r>
      <w:r w:rsidRPr="007C2377">
        <w:rPr>
          <w:rFonts w:ascii="Aptos Narrow" w:hAnsi="Aptos Narrow" w:cs="Segoe UI Symbol"/>
        </w:rPr>
        <w:br/>
        <w:t>☐ Pilotiert</w:t>
      </w:r>
      <w:r w:rsidRPr="007C2377">
        <w:rPr>
          <w:rFonts w:ascii="Aptos Narrow" w:hAnsi="Aptos Narrow" w:cs="Segoe UI Symbol"/>
        </w:rPr>
        <w:br/>
        <w:t>☐ Implementiert</w:t>
      </w:r>
      <w:r w:rsidRPr="007C2377">
        <w:rPr>
          <w:rFonts w:ascii="Aptos Narrow" w:hAnsi="Aptos Narrow" w:cs="Segoe UI Symbol"/>
        </w:rPr>
        <w:br/>
        <w:t>☐ Skalierbar/Transferfähig</w:t>
      </w:r>
      <w:r w:rsidRPr="007C2377">
        <w:rPr>
          <w:rFonts w:ascii="Aptos Narrow" w:hAnsi="Aptos Narrow" w:cs="Segoe UI Symbol"/>
        </w:rPr>
        <w:br/>
        <w:t>☐ Wissenschaftlich veröffentlicht</w:t>
      </w:r>
      <w:r w:rsidRPr="007C2377">
        <w:rPr>
          <w:rFonts w:ascii="Aptos Narrow" w:hAnsi="Aptos Narrow" w:cs="Segoe UI Symbol"/>
        </w:rPr>
        <w:br/>
        <w:t>☐ Teil eines Curriculums</w:t>
      </w:r>
    </w:p>
    <w:p w14:paraId="52CEBA9A" w14:textId="77777777" w:rsidR="002E7D63" w:rsidRDefault="002E7D63" w:rsidP="002E7D63">
      <w:pPr>
        <w:spacing w:after="0" w:line="360" w:lineRule="auto"/>
        <w:outlineLvl w:val="1"/>
        <w:rPr>
          <w:rFonts w:ascii="Aptos Narrow" w:hAnsi="Aptos Narrow" w:cstheme="minorHAnsi"/>
        </w:rPr>
      </w:pPr>
      <w:r w:rsidRPr="00283E3C">
        <w:rPr>
          <w:rFonts w:ascii="Aptos Narrow" w:hAnsi="Aptos Narrow" w:cs="Segoe UI Symbol"/>
        </w:rPr>
        <w:t>☐</w:t>
      </w:r>
      <w:r w:rsidRPr="00283E3C">
        <w:rPr>
          <w:rFonts w:ascii="Aptos Narrow" w:hAnsi="Aptos Narrow" w:cstheme="minorHAnsi"/>
        </w:rPr>
        <w:t xml:space="preserve"> Anderes: ____________________________________</w:t>
      </w:r>
    </w:p>
    <w:p w14:paraId="57F6BCBE" w14:textId="77777777" w:rsidR="002E7D63" w:rsidRDefault="002E7D63" w:rsidP="002E7D63">
      <w:pPr>
        <w:spacing w:after="0" w:line="360" w:lineRule="auto"/>
        <w:outlineLvl w:val="1"/>
        <w:rPr>
          <w:rFonts w:ascii="Aptos Narrow" w:hAnsi="Aptos Narrow" w:cstheme="minorHAnsi"/>
        </w:rPr>
      </w:pPr>
    </w:p>
    <w:p w14:paraId="1BEA730B" w14:textId="77777777" w:rsidR="002E7D63" w:rsidRDefault="002E7D63" w:rsidP="002E7D63">
      <w:pPr>
        <w:spacing w:after="0" w:line="360" w:lineRule="auto"/>
        <w:outlineLvl w:val="1"/>
        <w:rPr>
          <w:rFonts w:ascii="Aptos Narrow" w:hAnsi="Aptos Narrow" w:cstheme="minorHAnsi"/>
        </w:rPr>
      </w:pPr>
    </w:p>
    <w:p w14:paraId="5F6F94A9" w14:textId="77777777" w:rsidR="002E7D63" w:rsidRPr="007C2377" w:rsidRDefault="002E7D63" w:rsidP="002E7D63">
      <w:pPr>
        <w:spacing w:after="0" w:line="360" w:lineRule="auto"/>
        <w:outlineLvl w:val="1"/>
        <w:rPr>
          <w:rFonts w:ascii="Aptos Narrow" w:hAnsi="Aptos Narrow" w:cs="Segoe UI Symbol"/>
        </w:rPr>
      </w:pPr>
    </w:p>
    <w:p w14:paraId="5FD9949D" w14:textId="77777777" w:rsidR="002E7D63" w:rsidRPr="00D90588" w:rsidRDefault="002E7D63" w:rsidP="002E7D63">
      <w:pPr>
        <w:spacing w:after="0" w:line="240" w:lineRule="auto"/>
        <w:rPr>
          <w:rFonts w:cstheme="minorHAnsi"/>
        </w:rPr>
      </w:pPr>
    </w:p>
    <w:p w14:paraId="39272FBD" w14:textId="77777777" w:rsidR="002E7D63" w:rsidRDefault="002E7D63" w:rsidP="002E7D63">
      <w:pPr>
        <w:pStyle w:val="Listenabsatz"/>
        <w:numPr>
          <w:ilvl w:val="0"/>
          <w:numId w:val="15"/>
        </w:numPr>
        <w:spacing w:after="0" w:line="360" w:lineRule="auto"/>
        <w:ind w:left="284" w:hanging="284"/>
        <w:outlineLvl w:val="1"/>
        <w:rPr>
          <w:rFonts w:ascii="Aptos Narrow" w:hAnsi="Aptos Narrow" w:cstheme="minorHAnsi"/>
          <w:b/>
          <w:bCs/>
          <w:color w:val="04A09B"/>
        </w:rPr>
      </w:pPr>
      <w:r w:rsidRPr="002F13CA">
        <w:rPr>
          <w:rFonts w:ascii="Aptos Narrow" w:hAnsi="Aptos Narrow" w:cstheme="minorHAnsi"/>
          <w:b/>
          <w:bCs/>
          <w:color w:val="04A09B"/>
        </w:rPr>
        <w:t>Relevante Evaluationsdaten vorhanden</w:t>
      </w:r>
      <w:r>
        <w:rPr>
          <w:rFonts w:ascii="Aptos Narrow" w:hAnsi="Aptos Narrow" w:cstheme="minorHAnsi"/>
          <w:b/>
          <w:bCs/>
          <w:color w:val="04A09B"/>
        </w:rPr>
        <w:t xml:space="preserve">: </w:t>
      </w:r>
      <w:r w:rsidRPr="004B5344">
        <w:rPr>
          <w:rFonts w:ascii="Aptos Narrow" w:hAnsi="Aptos Narrow" w:cstheme="minorHAnsi"/>
          <w:i/>
          <w:iCs/>
        </w:rPr>
        <w:t>B</w:t>
      </w:r>
      <w:r w:rsidRPr="000A26AA">
        <w:rPr>
          <w:rFonts w:ascii="Aptos Narrow" w:hAnsi="Aptos Narrow" w:cstheme="minorHAnsi"/>
          <w:i/>
          <w:iCs/>
        </w:rPr>
        <w:t>itte angeben</w:t>
      </w:r>
    </w:p>
    <w:p w14:paraId="2F5F444C" w14:textId="77777777" w:rsidR="002E7D63" w:rsidRPr="002F13CA" w:rsidRDefault="002E7D63" w:rsidP="002E7D63">
      <w:pPr>
        <w:pStyle w:val="Listenabsatz"/>
        <w:spacing w:after="0" w:line="360" w:lineRule="auto"/>
        <w:ind w:left="284"/>
        <w:outlineLvl w:val="1"/>
        <w:rPr>
          <w:rFonts w:ascii="Aptos Narrow" w:hAnsi="Aptos Narrow" w:cstheme="minorHAnsi"/>
          <w:b/>
          <w:bCs/>
          <w:color w:val="04A09B"/>
          <w:sz w:val="6"/>
          <w:szCs w:val="6"/>
        </w:rPr>
      </w:pPr>
    </w:p>
    <w:p w14:paraId="74CBDAE4" w14:textId="77777777" w:rsidR="002E7D63" w:rsidRPr="004833A0" w:rsidRDefault="002E7D63" w:rsidP="002E7D63">
      <w:pPr>
        <w:spacing w:after="0" w:line="360" w:lineRule="auto"/>
        <w:outlineLvl w:val="1"/>
        <w:rPr>
          <w:rFonts w:ascii="Aptos Narrow" w:hAnsi="Aptos Narrow" w:cstheme="minorHAnsi"/>
          <w:b/>
          <w:bCs/>
          <w:color w:val="04A09B"/>
          <w:sz w:val="6"/>
          <w:szCs w:val="6"/>
        </w:rPr>
      </w:pPr>
      <w:r w:rsidRPr="002F13CA">
        <w:rPr>
          <w:rFonts w:ascii="Aptos Narrow" w:hAnsi="Aptos Narrow" w:cs="Segoe UI Symbol"/>
        </w:rPr>
        <w:t>☐ Ja</w:t>
      </w:r>
      <w:r w:rsidRPr="002F13CA">
        <w:rPr>
          <w:rFonts w:ascii="Aptos Narrow" w:hAnsi="Aptos Narrow" w:cs="Segoe UI Symbol"/>
        </w:rPr>
        <w:br/>
        <w:t>☐ Teilweise</w:t>
      </w:r>
      <w:r w:rsidRPr="002F13CA">
        <w:rPr>
          <w:rFonts w:ascii="Aptos Narrow" w:hAnsi="Aptos Narrow" w:cs="Segoe UI Symbol"/>
        </w:rPr>
        <w:br/>
        <w:t>☐ Noch nicht</w:t>
      </w:r>
      <w:r w:rsidRPr="002F13CA">
        <w:rPr>
          <w:rFonts w:cstheme="minorHAnsi"/>
          <w:sz w:val="24"/>
          <w:szCs w:val="24"/>
        </w:rPr>
        <w:br/>
      </w:r>
    </w:p>
    <w:p w14:paraId="4B996160" w14:textId="77777777" w:rsidR="002E7D63" w:rsidRPr="00B94729" w:rsidRDefault="002E7D63" w:rsidP="002E7D63">
      <w:pPr>
        <w:spacing w:after="0" w:line="360" w:lineRule="auto"/>
        <w:outlineLvl w:val="1"/>
        <w:rPr>
          <w:rFonts w:ascii="Aptos Narrow" w:hAnsi="Aptos Narrow" w:cstheme="minorHAnsi"/>
          <w:i/>
          <w:iCs/>
        </w:rPr>
      </w:pPr>
      <w:r w:rsidRPr="00B94729">
        <w:rPr>
          <w:rFonts w:ascii="Aptos Narrow" w:hAnsi="Aptos Narrow" w:cstheme="minorHAnsi"/>
          <w:b/>
          <w:bCs/>
        </w:rPr>
        <w:t xml:space="preserve">Falls ja: </w:t>
      </w:r>
      <w:r>
        <w:rPr>
          <w:rFonts w:ascii="Aptos Narrow" w:hAnsi="Aptos Narrow" w:cstheme="minorHAnsi"/>
          <w:i/>
          <w:iCs/>
        </w:rPr>
        <w:t xml:space="preserve">Bitte </w:t>
      </w:r>
      <w:r w:rsidRPr="00B94729">
        <w:rPr>
          <w:rFonts w:ascii="Aptos Narrow" w:hAnsi="Aptos Narrow" w:cstheme="minorHAnsi"/>
          <w:i/>
          <w:iCs/>
        </w:rPr>
        <w:t>Art der Daten angeben, Mehrfachauswahl möglich</w:t>
      </w:r>
    </w:p>
    <w:p w14:paraId="56398627" w14:textId="77777777" w:rsidR="002E7D63" w:rsidRPr="00F43D3F" w:rsidRDefault="002E7D63" w:rsidP="002E7D63">
      <w:pPr>
        <w:pStyle w:val="Listenabsatz"/>
        <w:spacing w:after="0" w:line="360" w:lineRule="auto"/>
        <w:ind w:left="284"/>
        <w:outlineLvl w:val="1"/>
        <w:rPr>
          <w:rFonts w:ascii="Aptos Narrow" w:hAnsi="Aptos Narrow" w:cstheme="minorHAnsi"/>
          <w:b/>
          <w:bCs/>
          <w:color w:val="04A09B"/>
          <w:sz w:val="6"/>
          <w:szCs w:val="6"/>
        </w:rPr>
      </w:pPr>
    </w:p>
    <w:p w14:paraId="77DC5DAE" w14:textId="77777777" w:rsidR="002E7D63" w:rsidRPr="00F43D3F" w:rsidRDefault="002E7D63" w:rsidP="002E7D63">
      <w:pPr>
        <w:spacing w:after="0" w:line="360" w:lineRule="auto"/>
        <w:outlineLvl w:val="1"/>
        <w:rPr>
          <w:rFonts w:ascii="Aptos Narrow" w:hAnsi="Aptos Narrow" w:cs="Segoe UI Symbol"/>
        </w:rPr>
      </w:pPr>
      <w:r w:rsidRPr="00F43D3F">
        <w:rPr>
          <w:rFonts w:ascii="Aptos Narrow" w:hAnsi="Aptos Narrow" w:cs="Segoe UI Symbol"/>
        </w:rPr>
        <w:t>☐ Qualitativ</w:t>
      </w:r>
      <w:r w:rsidRPr="00F43D3F">
        <w:rPr>
          <w:rFonts w:ascii="Aptos Narrow" w:hAnsi="Aptos Narrow" w:cs="Segoe UI Symbol"/>
        </w:rPr>
        <w:br/>
        <w:t>☐ Quantitativ</w:t>
      </w:r>
      <w:r w:rsidRPr="00F43D3F">
        <w:rPr>
          <w:rFonts w:ascii="Aptos Narrow" w:hAnsi="Aptos Narrow" w:cs="Segoe UI Symbol"/>
        </w:rPr>
        <w:br/>
        <w:t>☐ Studierendenfeedback</w:t>
      </w:r>
      <w:r w:rsidRPr="00F43D3F">
        <w:rPr>
          <w:rFonts w:ascii="Aptos Narrow" w:hAnsi="Aptos Narrow" w:cs="Segoe UI Symbol"/>
        </w:rPr>
        <w:br/>
        <w:t xml:space="preserve">☐ Prüfungsstatistik (z. B. Reliabilität, Trennschärfe, </w:t>
      </w:r>
      <w:proofErr w:type="spellStart"/>
      <w:r w:rsidRPr="00F43D3F">
        <w:rPr>
          <w:rFonts w:ascii="Aptos Narrow" w:hAnsi="Aptos Narrow" w:cs="Segoe UI Symbol"/>
        </w:rPr>
        <w:t>Blueprinting</w:t>
      </w:r>
      <w:proofErr w:type="spellEnd"/>
      <w:r w:rsidRPr="00F43D3F">
        <w:rPr>
          <w:rFonts w:ascii="Aptos Narrow" w:hAnsi="Aptos Narrow" w:cs="Segoe UI Symbol"/>
        </w:rPr>
        <w:t>)</w:t>
      </w:r>
      <w:r w:rsidRPr="00F43D3F">
        <w:rPr>
          <w:rFonts w:ascii="Aptos Narrow" w:hAnsi="Aptos Narrow" w:cs="Segoe UI Symbol"/>
        </w:rPr>
        <w:br/>
        <w:t>☐ Publikation(en) vorhanden: __________________________________________</w:t>
      </w:r>
    </w:p>
    <w:p w14:paraId="5C02E268" w14:textId="77777777" w:rsidR="002E7D63" w:rsidRPr="002E7D63" w:rsidRDefault="002E7D63" w:rsidP="002E7D63">
      <w:pPr>
        <w:pStyle w:val="Listenabsatz"/>
        <w:spacing w:after="0" w:line="360" w:lineRule="auto"/>
        <w:ind w:left="0"/>
        <w:outlineLvl w:val="1"/>
        <w:rPr>
          <w:rFonts w:ascii="Aptos Narrow" w:hAnsi="Aptos Narrow" w:cstheme="minorHAnsi"/>
          <w:b/>
          <w:bCs/>
          <w:color w:val="04A09B"/>
        </w:rPr>
      </w:pPr>
    </w:p>
    <w:p w14:paraId="02E1231B" w14:textId="120C649B" w:rsidR="002E7D63" w:rsidRPr="002E7D63" w:rsidRDefault="002E7D63" w:rsidP="002E7D63">
      <w:pPr>
        <w:pStyle w:val="Listenabsatz"/>
        <w:numPr>
          <w:ilvl w:val="0"/>
          <w:numId w:val="15"/>
        </w:numPr>
        <w:tabs>
          <w:tab w:val="left" w:pos="284"/>
        </w:tabs>
        <w:spacing w:before="100" w:beforeAutospacing="1" w:after="100" w:afterAutospacing="1" w:line="240" w:lineRule="auto"/>
        <w:ind w:hanging="720"/>
        <w:rPr>
          <w:rFonts w:ascii="Aptos Narrow" w:hAnsi="Aptos Narrow" w:cstheme="minorHAnsi"/>
          <w:b/>
          <w:bCs/>
          <w:color w:val="04A09B"/>
        </w:rPr>
      </w:pPr>
      <w:r w:rsidRPr="002E7D63">
        <w:rPr>
          <w:rFonts w:ascii="Aptos Narrow" w:hAnsi="Aptos Narrow" w:cstheme="minorHAnsi"/>
          <w:b/>
          <w:bCs/>
          <w:color w:val="04A09B"/>
        </w:rPr>
        <w:t>Erklärung</w:t>
      </w:r>
    </w:p>
    <w:p w14:paraId="7D5881D3" w14:textId="4C7D6D91" w:rsidR="002E7D63" w:rsidRPr="002E7D63" w:rsidRDefault="002E7D63" w:rsidP="002E7D63">
      <w:pPr>
        <w:spacing w:before="100" w:beforeAutospacing="1" w:after="100" w:afterAutospacing="1" w:line="240" w:lineRule="auto"/>
        <w:rPr>
          <w:rFonts w:ascii="Aptos Narrow" w:hAnsi="Aptos Narrow" w:cstheme="minorHAnsi"/>
        </w:rPr>
      </w:pPr>
      <w:r w:rsidRPr="002E7D63">
        <w:rPr>
          <w:rFonts w:ascii="Aptos Narrow" w:hAnsi="Aptos Narrow" w:cstheme="minorHAnsi"/>
        </w:rPr>
        <w:t>Ich bestätige, dass:</w:t>
      </w:r>
    </w:p>
    <w:p w14:paraId="47798359" w14:textId="77777777" w:rsidR="002E7D63" w:rsidRPr="002E7D63" w:rsidRDefault="002E7D63" w:rsidP="002E7D6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ptos Narrow" w:hAnsi="Aptos Narrow" w:cstheme="minorHAnsi"/>
        </w:rPr>
      </w:pPr>
      <w:r w:rsidRPr="002E7D63">
        <w:rPr>
          <w:rFonts w:ascii="Aptos Narrow" w:hAnsi="Aptos Narrow" w:cstheme="minorHAnsi"/>
        </w:rPr>
        <w:t>alle Angaben korrekt sind,</w:t>
      </w:r>
    </w:p>
    <w:p w14:paraId="1BB0C560" w14:textId="77777777" w:rsidR="002E7D63" w:rsidRPr="002E7D63" w:rsidRDefault="002E7D63" w:rsidP="002E7D6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ptos Narrow" w:hAnsi="Aptos Narrow" w:cstheme="minorHAnsi"/>
        </w:rPr>
      </w:pPr>
      <w:r w:rsidRPr="002E7D63">
        <w:rPr>
          <w:rFonts w:ascii="Aptos Narrow" w:hAnsi="Aptos Narrow" w:cstheme="minorHAnsi"/>
        </w:rPr>
        <w:t>das Projekt eigenständig eingereicht wird und</w:t>
      </w:r>
    </w:p>
    <w:p w14:paraId="6790B7C2" w14:textId="77777777" w:rsidR="002E7D63" w:rsidRPr="002E7D63" w:rsidRDefault="002E7D63" w:rsidP="002E7D6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ptos Narrow" w:hAnsi="Aptos Narrow" w:cstheme="minorHAnsi"/>
        </w:rPr>
      </w:pPr>
      <w:r w:rsidRPr="002E7D63">
        <w:rPr>
          <w:rFonts w:ascii="Aptos Narrow" w:hAnsi="Aptos Narrow" w:cstheme="minorHAnsi"/>
        </w:rPr>
        <w:t>die Zustimmung aller beteiligten Personen vorliegt.</w:t>
      </w:r>
    </w:p>
    <w:p w14:paraId="35E67D0C" w14:textId="77777777" w:rsidR="002E7D63" w:rsidRPr="002E7D63" w:rsidRDefault="002E7D63" w:rsidP="002E7D63">
      <w:pPr>
        <w:spacing w:before="100" w:beforeAutospacing="1" w:after="100" w:afterAutospacing="1" w:line="240" w:lineRule="auto"/>
        <w:rPr>
          <w:rFonts w:ascii="Aptos Narrow" w:hAnsi="Aptos Narrow" w:cstheme="minorHAnsi"/>
        </w:rPr>
      </w:pPr>
      <w:r w:rsidRPr="002E7D63">
        <w:rPr>
          <w:rFonts w:ascii="Aptos Narrow" w:hAnsi="Aptos Narrow" w:cstheme="minorHAnsi"/>
        </w:rPr>
        <w:t>Ort, Datum: ___________________________________</w:t>
      </w:r>
    </w:p>
    <w:p w14:paraId="6A52E71D" w14:textId="6657FA97" w:rsidR="00983876" w:rsidRPr="002E7D63" w:rsidRDefault="002E7D63" w:rsidP="002E7D63">
      <w:pPr>
        <w:spacing w:after="0" w:line="360" w:lineRule="auto"/>
        <w:jc w:val="both"/>
        <w:rPr>
          <w:rFonts w:ascii="Aptos Narrow" w:hAnsi="Aptos Narrow" w:cstheme="minorHAnsi"/>
          <w:sz w:val="20"/>
          <w:szCs w:val="20"/>
        </w:rPr>
      </w:pPr>
      <w:r w:rsidRPr="002E7D63">
        <w:rPr>
          <w:rFonts w:ascii="Aptos Narrow" w:hAnsi="Aptos Narrow" w:cstheme="minorHAnsi"/>
        </w:rPr>
        <w:t>Unterschrift (digital möglich): ___________________________________</w:t>
      </w:r>
    </w:p>
    <w:sectPr w:rsidR="00983876" w:rsidRPr="002E7D63" w:rsidSect="009265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410" w:right="1418" w:bottom="993" w:left="1418" w:header="426" w:footer="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39F5E" w14:textId="77777777" w:rsidR="0038709E" w:rsidRDefault="0038709E" w:rsidP="00807E1C">
      <w:pPr>
        <w:spacing w:after="0" w:line="240" w:lineRule="auto"/>
      </w:pPr>
      <w:r>
        <w:separator/>
      </w:r>
    </w:p>
  </w:endnote>
  <w:endnote w:type="continuationSeparator" w:id="0">
    <w:p w14:paraId="7D80DBCE" w14:textId="77777777" w:rsidR="0038709E" w:rsidRDefault="0038709E" w:rsidP="00807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D0070" w14:textId="77777777" w:rsidR="00504C50" w:rsidRDefault="00504C5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53F7C" w14:textId="0E2247BA" w:rsidR="002C5197" w:rsidRDefault="00391723" w:rsidP="00391723">
    <w:pPr>
      <w:pStyle w:val="Fuzeile"/>
      <w:jc w:val="right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AACB2D7" wp14:editId="008C3E71">
          <wp:simplePos x="0" y="0"/>
          <wp:positionH relativeFrom="column">
            <wp:posOffset>5214620</wp:posOffset>
          </wp:positionH>
          <wp:positionV relativeFrom="paragraph">
            <wp:posOffset>-205740</wp:posOffset>
          </wp:positionV>
          <wp:extent cx="841375" cy="579755"/>
          <wp:effectExtent l="0" t="0" r="0" b="0"/>
          <wp:wrapTopAndBottom/>
          <wp:docPr id="1305414097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3545B" w14:textId="77777777" w:rsidR="00504C50" w:rsidRDefault="00504C5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566C9" w14:textId="77777777" w:rsidR="0038709E" w:rsidRDefault="0038709E" w:rsidP="00807E1C">
      <w:pPr>
        <w:spacing w:after="0" w:line="240" w:lineRule="auto"/>
      </w:pPr>
      <w:r>
        <w:separator/>
      </w:r>
    </w:p>
  </w:footnote>
  <w:footnote w:type="continuationSeparator" w:id="0">
    <w:p w14:paraId="15DE19BD" w14:textId="77777777" w:rsidR="0038709E" w:rsidRDefault="0038709E" w:rsidP="00807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57259" w14:textId="77777777" w:rsidR="00504C50" w:rsidRDefault="00504C5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631AE" w14:textId="0F8536B2" w:rsidR="009C7346" w:rsidRDefault="00504C50" w:rsidP="006D54EF">
    <w:pPr>
      <w:pStyle w:val="Kopfzeil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3D560A80" wp14:editId="666CC81D">
          <wp:simplePos x="0" y="0"/>
          <wp:positionH relativeFrom="column">
            <wp:posOffset>-405130</wp:posOffset>
          </wp:positionH>
          <wp:positionV relativeFrom="paragraph">
            <wp:posOffset>127322</wp:posOffset>
          </wp:positionV>
          <wp:extent cx="2505075" cy="672143"/>
          <wp:effectExtent l="0" t="0" r="0" b="0"/>
          <wp:wrapNone/>
          <wp:docPr id="42" name="Bild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0" name="Bild 2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1347" cy="6738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1723">
      <w:rPr>
        <w:noProof/>
      </w:rPr>
      <w:drawing>
        <wp:anchor distT="0" distB="0" distL="114300" distR="114300" simplePos="0" relativeHeight="251669504" behindDoc="1" locked="0" layoutInCell="1" allowOverlap="1" wp14:anchorId="712BA0DA" wp14:editId="23F41362">
          <wp:simplePos x="0" y="0"/>
          <wp:positionH relativeFrom="margin">
            <wp:posOffset>5309870</wp:posOffset>
          </wp:positionH>
          <wp:positionV relativeFrom="paragraph">
            <wp:posOffset>-3810</wp:posOffset>
          </wp:positionV>
          <wp:extent cx="828675" cy="828675"/>
          <wp:effectExtent l="0" t="0" r="9525" b="9525"/>
          <wp:wrapTopAndBottom/>
          <wp:docPr id="1594229488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172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842C72" wp14:editId="06D088BE">
              <wp:simplePos x="0" y="0"/>
              <wp:positionH relativeFrom="column">
                <wp:posOffset>-395605</wp:posOffset>
              </wp:positionH>
              <wp:positionV relativeFrom="paragraph">
                <wp:posOffset>901066</wp:posOffset>
              </wp:positionV>
              <wp:extent cx="6660000" cy="14400"/>
              <wp:effectExtent l="0" t="0" r="26670" b="24130"/>
              <wp:wrapNone/>
              <wp:docPr id="126348173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60000" cy="14400"/>
                      </a:xfrm>
                      <a:prstGeom prst="line">
                        <a:avLst/>
                      </a:prstGeom>
                      <a:ln w="12700">
                        <a:solidFill>
                          <a:srgbClr val="01A29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A726719" id="Gerade Verbindung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15pt,70.95pt" to="493.25pt,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" strokecolor="#01a29c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F06F4" w14:textId="77777777" w:rsidR="00504C50" w:rsidRDefault="00504C5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B0E9B"/>
    <w:multiLevelType w:val="hybridMultilevel"/>
    <w:tmpl w:val="248EB050"/>
    <w:lvl w:ilvl="0" w:tplc="A2A8AE78">
      <w:start w:val="1"/>
      <w:numFmt w:val="decimal"/>
      <w:pStyle w:val="AUFZHLUNGRD9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F7AD1"/>
    <w:multiLevelType w:val="hybridMultilevel"/>
    <w:tmpl w:val="280E178A"/>
    <w:lvl w:ilvl="0" w:tplc="8F74F4F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92702"/>
    <w:multiLevelType w:val="hybridMultilevel"/>
    <w:tmpl w:val="A046325A"/>
    <w:lvl w:ilvl="0" w:tplc="FCF29E4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13B31"/>
    <w:multiLevelType w:val="hybridMultilevel"/>
    <w:tmpl w:val="6A5A7FEC"/>
    <w:lvl w:ilvl="0" w:tplc="FFFFFFFF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F4DCE"/>
    <w:multiLevelType w:val="multilevel"/>
    <w:tmpl w:val="AAC4A174"/>
    <w:lvl w:ilvl="0">
      <w:numFmt w:val="bullet"/>
      <w:pStyle w:val="Absatz6PTnach"/>
      <w:lvlText w:val=""/>
      <w:lvlJc w:val="left"/>
      <w:pPr>
        <w:ind w:left="360" w:hanging="360"/>
      </w:pPr>
      <w:rPr>
        <w:rFonts w:ascii="Wingdings" w:hAnsi="Wingdings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01827A7"/>
    <w:multiLevelType w:val="multilevel"/>
    <w:tmpl w:val="E27AF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20105"/>
    <w:multiLevelType w:val="hybridMultilevel"/>
    <w:tmpl w:val="A3BA9F4C"/>
    <w:lvl w:ilvl="0" w:tplc="BCFC97C8">
      <w:start w:val="1"/>
      <w:numFmt w:val="decimal"/>
      <w:pStyle w:val="AUFZHLUNGRD3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70E8C"/>
    <w:multiLevelType w:val="hybridMultilevel"/>
    <w:tmpl w:val="07B2B816"/>
    <w:lvl w:ilvl="0" w:tplc="33300278">
      <w:start w:val="1"/>
      <w:numFmt w:val="decimal"/>
      <w:pStyle w:val="AufzhlungRDFG"/>
      <w:lvlText w:val="(%1)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4F5F96"/>
    <w:multiLevelType w:val="hybridMultilevel"/>
    <w:tmpl w:val="70087D94"/>
    <w:lvl w:ilvl="0" w:tplc="775EF4BE">
      <w:start w:val="1"/>
      <w:numFmt w:val="bullet"/>
      <w:pStyle w:val="APPENDIX-berschrif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107F76"/>
    <w:multiLevelType w:val="multilevel"/>
    <w:tmpl w:val="BE72BC7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 Light" w:eastAsia="Times New Roman" w:hAnsi="Calibri Light" w:cs="Calibri Light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505AD2"/>
    <w:multiLevelType w:val="multilevel"/>
    <w:tmpl w:val="16EEF25C"/>
    <w:styleLink w:val="LISTERD"/>
    <w:lvl w:ilvl="0">
      <w:start w:val="1"/>
      <w:numFmt w:val="none"/>
      <w:lvlText w:val="(1)"/>
      <w:lvlJc w:val="left"/>
      <w:pPr>
        <w:tabs>
          <w:tab w:val="num" w:pos="567"/>
        </w:tabs>
        <w:ind w:left="0" w:firstLine="0"/>
      </w:pPr>
      <w:rPr>
        <w:rFonts w:ascii="Calibri" w:hAnsi="Calibri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95B2645"/>
    <w:multiLevelType w:val="multilevel"/>
    <w:tmpl w:val="C10A2F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2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4E089D"/>
    <w:multiLevelType w:val="multilevel"/>
    <w:tmpl w:val="0407001D"/>
    <w:styleLink w:val="RitasListen-sortiert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Theme="minorHAnsi" w:hAnsiTheme="minorHAnsi"/>
        <w:color w:val="auto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Theme="minorHAnsi" w:hAnsiTheme="minorHAnsi"/>
        <w:color w:val="auto"/>
        <w:sz w:val="22"/>
      </w:rPr>
    </w:lvl>
    <w:lvl w:ilvl="3">
      <w:start w:val="1"/>
      <w:numFmt w:val="decimal"/>
      <w:lvlText w:val="%4"/>
      <w:lvlJc w:val="left"/>
      <w:pPr>
        <w:ind w:left="1068" w:hanging="360"/>
      </w:pPr>
      <w:rPr>
        <w:rFonts w:asciiTheme="minorHAnsi" w:hAnsiTheme="minorHAnsi" w:hint="default"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89837FA"/>
    <w:multiLevelType w:val="multilevel"/>
    <w:tmpl w:val="E196C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0C62FF"/>
    <w:multiLevelType w:val="multilevel"/>
    <w:tmpl w:val="3168B3E4"/>
    <w:lvl w:ilvl="0">
      <w:start w:val="1"/>
      <w:numFmt w:val="decimal"/>
      <w:pStyle w:val="berschrift1"/>
      <w:lvlText w:val="§ %1"/>
      <w:lvlJc w:val="left"/>
      <w:pPr>
        <w:tabs>
          <w:tab w:val="num" w:pos="1419"/>
        </w:tabs>
        <w:ind w:left="1419" w:hanging="567"/>
      </w:pPr>
      <w:rPr>
        <w:rFonts w:asciiTheme="minorHAnsi" w:hAnsiTheme="minorHAnsi" w:cs="Times New Roman" w:hint="default"/>
        <w:b/>
        <w:i w:val="0"/>
        <w:sz w:val="28"/>
        <w:szCs w:val="28"/>
      </w:rPr>
    </w:lvl>
    <w:lvl w:ilvl="1">
      <w:start w:val="1"/>
      <w:numFmt w:val="decimal"/>
      <w:lvlRestart w:val="0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5" w15:restartNumberingAfterBreak="0">
    <w:nsid w:val="7E3D4801"/>
    <w:multiLevelType w:val="multilevel"/>
    <w:tmpl w:val="FEE2E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7027491">
    <w:abstractNumId w:val="12"/>
  </w:num>
  <w:num w:numId="2" w16cid:durableId="1675918901">
    <w:abstractNumId w:val="4"/>
  </w:num>
  <w:num w:numId="3" w16cid:durableId="1964723303">
    <w:abstractNumId w:val="10"/>
  </w:num>
  <w:num w:numId="4" w16cid:durableId="1207445841">
    <w:abstractNumId w:val="7"/>
  </w:num>
  <w:num w:numId="5" w16cid:durableId="2140684764">
    <w:abstractNumId w:val="8"/>
  </w:num>
  <w:num w:numId="6" w16cid:durableId="530149017">
    <w:abstractNumId w:val="6"/>
  </w:num>
  <w:num w:numId="7" w16cid:durableId="1149129571">
    <w:abstractNumId w:val="0"/>
  </w:num>
  <w:num w:numId="8" w16cid:durableId="607781538">
    <w:abstractNumId w:val="14"/>
  </w:num>
  <w:num w:numId="9" w16cid:durableId="2018462996">
    <w:abstractNumId w:val="13"/>
  </w:num>
  <w:num w:numId="10" w16cid:durableId="314653540">
    <w:abstractNumId w:val="1"/>
  </w:num>
  <w:num w:numId="11" w16cid:durableId="237709665">
    <w:abstractNumId w:val="3"/>
  </w:num>
  <w:num w:numId="12" w16cid:durableId="1800687394">
    <w:abstractNumId w:val="11"/>
  </w:num>
  <w:num w:numId="13" w16cid:durableId="429816428">
    <w:abstractNumId w:val="9"/>
  </w:num>
  <w:num w:numId="14" w16cid:durableId="1691293509">
    <w:abstractNumId w:val="15"/>
  </w:num>
  <w:num w:numId="15" w16cid:durableId="375661951">
    <w:abstractNumId w:val="2"/>
  </w:num>
  <w:num w:numId="16" w16cid:durableId="74923473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styleLockThe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3C7"/>
    <w:rsid w:val="00001096"/>
    <w:rsid w:val="000010A4"/>
    <w:rsid w:val="000030F6"/>
    <w:rsid w:val="0001124C"/>
    <w:rsid w:val="00013657"/>
    <w:rsid w:val="000136F0"/>
    <w:rsid w:val="0001543B"/>
    <w:rsid w:val="0001638D"/>
    <w:rsid w:val="00016E78"/>
    <w:rsid w:val="00017268"/>
    <w:rsid w:val="00017B7D"/>
    <w:rsid w:val="00022585"/>
    <w:rsid w:val="000250C6"/>
    <w:rsid w:val="00026E67"/>
    <w:rsid w:val="000307D9"/>
    <w:rsid w:val="00030B5E"/>
    <w:rsid w:val="000346AC"/>
    <w:rsid w:val="0003503E"/>
    <w:rsid w:val="000355ED"/>
    <w:rsid w:val="00035683"/>
    <w:rsid w:val="000365B0"/>
    <w:rsid w:val="00036AAE"/>
    <w:rsid w:val="00037594"/>
    <w:rsid w:val="00041CBA"/>
    <w:rsid w:val="00043CA1"/>
    <w:rsid w:val="00047122"/>
    <w:rsid w:val="00047155"/>
    <w:rsid w:val="00051D05"/>
    <w:rsid w:val="000523DB"/>
    <w:rsid w:val="000533CD"/>
    <w:rsid w:val="00053572"/>
    <w:rsid w:val="00053C39"/>
    <w:rsid w:val="000633AC"/>
    <w:rsid w:val="0006515A"/>
    <w:rsid w:val="000657B3"/>
    <w:rsid w:val="00073132"/>
    <w:rsid w:val="00074F68"/>
    <w:rsid w:val="00075758"/>
    <w:rsid w:val="00075E35"/>
    <w:rsid w:val="0007641E"/>
    <w:rsid w:val="000766D1"/>
    <w:rsid w:val="0007685C"/>
    <w:rsid w:val="00076E2C"/>
    <w:rsid w:val="00080245"/>
    <w:rsid w:val="00081A39"/>
    <w:rsid w:val="00081D1E"/>
    <w:rsid w:val="00082BF9"/>
    <w:rsid w:val="00082E91"/>
    <w:rsid w:val="00086841"/>
    <w:rsid w:val="00092D41"/>
    <w:rsid w:val="000944AF"/>
    <w:rsid w:val="000949B8"/>
    <w:rsid w:val="000A030F"/>
    <w:rsid w:val="000A1E20"/>
    <w:rsid w:val="000A4AE3"/>
    <w:rsid w:val="000A4E40"/>
    <w:rsid w:val="000A6C7C"/>
    <w:rsid w:val="000A739F"/>
    <w:rsid w:val="000B1A33"/>
    <w:rsid w:val="000B297E"/>
    <w:rsid w:val="000B32F2"/>
    <w:rsid w:val="000B3BB5"/>
    <w:rsid w:val="000B6DD3"/>
    <w:rsid w:val="000B799C"/>
    <w:rsid w:val="000C0268"/>
    <w:rsid w:val="000C0D12"/>
    <w:rsid w:val="000C1FB4"/>
    <w:rsid w:val="000C491C"/>
    <w:rsid w:val="000D15D5"/>
    <w:rsid w:val="000D4645"/>
    <w:rsid w:val="000D6815"/>
    <w:rsid w:val="000D6C7F"/>
    <w:rsid w:val="000E3CED"/>
    <w:rsid w:val="000E796A"/>
    <w:rsid w:val="000F00E7"/>
    <w:rsid w:val="000F0AE8"/>
    <w:rsid w:val="000F2D71"/>
    <w:rsid w:val="000F6F3C"/>
    <w:rsid w:val="001002C9"/>
    <w:rsid w:val="00103C2C"/>
    <w:rsid w:val="00103E29"/>
    <w:rsid w:val="00106F7D"/>
    <w:rsid w:val="0011156E"/>
    <w:rsid w:val="0011190A"/>
    <w:rsid w:val="00112225"/>
    <w:rsid w:val="00112472"/>
    <w:rsid w:val="0011470E"/>
    <w:rsid w:val="00116268"/>
    <w:rsid w:val="00116EE5"/>
    <w:rsid w:val="00117AA3"/>
    <w:rsid w:val="00123050"/>
    <w:rsid w:val="00123A15"/>
    <w:rsid w:val="00125572"/>
    <w:rsid w:val="00125BBD"/>
    <w:rsid w:val="001260C6"/>
    <w:rsid w:val="00127C9A"/>
    <w:rsid w:val="00133C24"/>
    <w:rsid w:val="00136E3B"/>
    <w:rsid w:val="0014355C"/>
    <w:rsid w:val="0014381F"/>
    <w:rsid w:val="0014504F"/>
    <w:rsid w:val="00145F20"/>
    <w:rsid w:val="0014772D"/>
    <w:rsid w:val="001514CA"/>
    <w:rsid w:val="00151647"/>
    <w:rsid w:val="00154912"/>
    <w:rsid w:val="00157C58"/>
    <w:rsid w:val="00160A05"/>
    <w:rsid w:val="00164FA4"/>
    <w:rsid w:val="00165644"/>
    <w:rsid w:val="001658B2"/>
    <w:rsid w:val="00170423"/>
    <w:rsid w:val="001705BF"/>
    <w:rsid w:val="00174181"/>
    <w:rsid w:val="00180F92"/>
    <w:rsid w:val="001817C1"/>
    <w:rsid w:val="001839FE"/>
    <w:rsid w:val="00183BEA"/>
    <w:rsid w:val="00186840"/>
    <w:rsid w:val="00187D6E"/>
    <w:rsid w:val="0019070D"/>
    <w:rsid w:val="00192A41"/>
    <w:rsid w:val="0019576A"/>
    <w:rsid w:val="00195D82"/>
    <w:rsid w:val="001A0009"/>
    <w:rsid w:val="001A7966"/>
    <w:rsid w:val="001B2B8F"/>
    <w:rsid w:val="001B3419"/>
    <w:rsid w:val="001B4F93"/>
    <w:rsid w:val="001B67AB"/>
    <w:rsid w:val="001B79F7"/>
    <w:rsid w:val="001C4A23"/>
    <w:rsid w:val="001C512E"/>
    <w:rsid w:val="001C6F6D"/>
    <w:rsid w:val="001C74AD"/>
    <w:rsid w:val="001C7A5A"/>
    <w:rsid w:val="001D4869"/>
    <w:rsid w:val="001D5288"/>
    <w:rsid w:val="001D5755"/>
    <w:rsid w:val="001E0449"/>
    <w:rsid w:val="001E5A6C"/>
    <w:rsid w:val="001F13D3"/>
    <w:rsid w:val="001F54C9"/>
    <w:rsid w:val="00202148"/>
    <w:rsid w:val="002035AE"/>
    <w:rsid w:val="00213BBB"/>
    <w:rsid w:val="00215A5A"/>
    <w:rsid w:val="002208F1"/>
    <w:rsid w:val="0022141D"/>
    <w:rsid w:val="002224B6"/>
    <w:rsid w:val="00224A9A"/>
    <w:rsid w:val="002251A0"/>
    <w:rsid w:val="00226133"/>
    <w:rsid w:val="00227288"/>
    <w:rsid w:val="002315E4"/>
    <w:rsid w:val="00232273"/>
    <w:rsid w:val="002358AF"/>
    <w:rsid w:val="0024138E"/>
    <w:rsid w:val="00243777"/>
    <w:rsid w:val="0024479C"/>
    <w:rsid w:val="002461E6"/>
    <w:rsid w:val="002461FA"/>
    <w:rsid w:val="00247DC7"/>
    <w:rsid w:val="00247F46"/>
    <w:rsid w:val="002514B7"/>
    <w:rsid w:val="002519E6"/>
    <w:rsid w:val="00253B41"/>
    <w:rsid w:val="00255EE1"/>
    <w:rsid w:val="0025614D"/>
    <w:rsid w:val="00261728"/>
    <w:rsid w:val="0026484F"/>
    <w:rsid w:val="00265DDE"/>
    <w:rsid w:val="00271044"/>
    <w:rsid w:val="0027128E"/>
    <w:rsid w:val="00273701"/>
    <w:rsid w:val="00274695"/>
    <w:rsid w:val="002761F7"/>
    <w:rsid w:val="00276735"/>
    <w:rsid w:val="00277E3C"/>
    <w:rsid w:val="002811A2"/>
    <w:rsid w:val="00290D3C"/>
    <w:rsid w:val="00291508"/>
    <w:rsid w:val="00294972"/>
    <w:rsid w:val="0029648B"/>
    <w:rsid w:val="002A1FB6"/>
    <w:rsid w:val="002A213B"/>
    <w:rsid w:val="002A6FD2"/>
    <w:rsid w:val="002B108B"/>
    <w:rsid w:val="002B2AE0"/>
    <w:rsid w:val="002B2EAD"/>
    <w:rsid w:val="002B36DF"/>
    <w:rsid w:val="002B4F54"/>
    <w:rsid w:val="002B50D7"/>
    <w:rsid w:val="002B5221"/>
    <w:rsid w:val="002B68FD"/>
    <w:rsid w:val="002C0068"/>
    <w:rsid w:val="002C08B9"/>
    <w:rsid w:val="002C2F06"/>
    <w:rsid w:val="002C5197"/>
    <w:rsid w:val="002C5515"/>
    <w:rsid w:val="002C5C94"/>
    <w:rsid w:val="002C7A3D"/>
    <w:rsid w:val="002C7FC0"/>
    <w:rsid w:val="002D3E14"/>
    <w:rsid w:val="002D4A1B"/>
    <w:rsid w:val="002D4A63"/>
    <w:rsid w:val="002D519F"/>
    <w:rsid w:val="002E2EA8"/>
    <w:rsid w:val="002E4925"/>
    <w:rsid w:val="002E7D63"/>
    <w:rsid w:val="002F15BF"/>
    <w:rsid w:val="002F6846"/>
    <w:rsid w:val="00300889"/>
    <w:rsid w:val="00311F4C"/>
    <w:rsid w:val="00312E23"/>
    <w:rsid w:val="003149E8"/>
    <w:rsid w:val="00314D83"/>
    <w:rsid w:val="00316251"/>
    <w:rsid w:val="00321FF2"/>
    <w:rsid w:val="00323632"/>
    <w:rsid w:val="0032395C"/>
    <w:rsid w:val="003239D2"/>
    <w:rsid w:val="003240B6"/>
    <w:rsid w:val="00325D1D"/>
    <w:rsid w:val="003326C2"/>
    <w:rsid w:val="00332C58"/>
    <w:rsid w:val="00334EAD"/>
    <w:rsid w:val="00336463"/>
    <w:rsid w:val="00337012"/>
    <w:rsid w:val="00340107"/>
    <w:rsid w:val="0034087C"/>
    <w:rsid w:val="003426E3"/>
    <w:rsid w:val="00342E3A"/>
    <w:rsid w:val="00343288"/>
    <w:rsid w:val="00344621"/>
    <w:rsid w:val="003448A3"/>
    <w:rsid w:val="0034694B"/>
    <w:rsid w:val="00347E47"/>
    <w:rsid w:val="003511F6"/>
    <w:rsid w:val="0035274F"/>
    <w:rsid w:val="003537FA"/>
    <w:rsid w:val="00354D6E"/>
    <w:rsid w:val="003567CF"/>
    <w:rsid w:val="00360E0C"/>
    <w:rsid w:val="00361E3E"/>
    <w:rsid w:val="00362224"/>
    <w:rsid w:val="00362974"/>
    <w:rsid w:val="00362F13"/>
    <w:rsid w:val="003646EF"/>
    <w:rsid w:val="00365117"/>
    <w:rsid w:val="0037069D"/>
    <w:rsid w:val="00372D9B"/>
    <w:rsid w:val="00373A93"/>
    <w:rsid w:val="003757EE"/>
    <w:rsid w:val="00376916"/>
    <w:rsid w:val="00376E81"/>
    <w:rsid w:val="003851AE"/>
    <w:rsid w:val="0038709E"/>
    <w:rsid w:val="00390BCC"/>
    <w:rsid w:val="00391723"/>
    <w:rsid w:val="00391A8B"/>
    <w:rsid w:val="00393EE0"/>
    <w:rsid w:val="0039540C"/>
    <w:rsid w:val="00397813"/>
    <w:rsid w:val="003A02DB"/>
    <w:rsid w:val="003A14E7"/>
    <w:rsid w:val="003A431E"/>
    <w:rsid w:val="003A5801"/>
    <w:rsid w:val="003B043B"/>
    <w:rsid w:val="003B05D9"/>
    <w:rsid w:val="003B078E"/>
    <w:rsid w:val="003B0CFB"/>
    <w:rsid w:val="003B14BD"/>
    <w:rsid w:val="003B57C5"/>
    <w:rsid w:val="003B5F63"/>
    <w:rsid w:val="003C080F"/>
    <w:rsid w:val="003C0B0A"/>
    <w:rsid w:val="003C1AEB"/>
    <w:rsid w:val="003C6608"/>
    <w:rsid w:val="003C6AE4"/>
    <w:rsid w:val="003D13ED"/>
    <w:rsid w:val="003D4880"/>
    <w:rsid w:val="003D4885"/>
    <w:rsid w:val="003D4DCD"/>
    <w:rsid w:val="003D7D01"/>
    <w:rsid w:val="003E16CB"/>
    <w:rsid w:val="003E1EDF"/>
    <w:rsid w:val="003E418F"/>
    <w:rsid w:val="003E4865"/>
    <w:rsid w:val="003E5AF4"/>
    <w:rsid w:val="003E7E83"/>
    <w:rsid w:val="003F0D7C"/>
    <w:rsid w:val="003F10EA"/>
    <w:rsid w:val="003F16C4"/>
    <w:rsid w:val="003F1AB0"/>
    <w:rsid w:val="003F1B75"/>
    <w:rsid w:val="003F5A78"/>
    <w:rsid w:val="003F66BB"/>
    <w:rsid w:val="003F6893"/>
    <w:rsid w:val="003F6C15"/>
    <w:rsid w:val="003F70BF"/>
    <w:rsid w:val="0040011C"/>
    <w:rsid w:val="0040066C"/>
    <w:rsid w:val="00401598"/>
    <w:rsid w:val="00402400"/>
    <w:rsid w:val="004068F6"/>
    <w:rsid w:val="004152C2"/>
    <w:rsid w:val="00417A37"/>
    <w:rsid w:val="004202E5"/>
    <w:rsid w:val="00420F7B"/>
    <w:rsid w:val="00420F9E"/>
    <w:rsid w:val="00421AE4"/>
    <w:rsid w:val="004220C8"/>
    <w:rsid w:val="004221FC"/>
    <w:rsid w:val="00422507"/>
    <w:rsid w:val="004228AD"/>
    <w:rsid w:val="004237F9"/>
    <w:rsid w:val="004253C7"/>
    <w:rsid w:val="004263D6"/>
    <w:rsid w:val="004305D6"/>
    <w:rsid w:val="004313E9"/>
    <w:rsid w:val="00431A3E"/>
    <w:rsid w:val="00431BED"/>
    <w:rsid w:val="00432383"/>
    <w:rsid w:val="004323DC"/>
    <w:rsid w:val="004326BC"/>
    <w:rsid w:val="0043588C"/>
    <w:rsid w:val="00435957"/>
    <w:rsid w:val="0043668D"/>
    <w:rsid w:val="00436CD6"/>
    <w:rsid w:val="00437EE7"/>
    <w:rsid w:val="00441671"/>
    <w:rsid w:val="00442453"/>
    <w:rsid w:val="004452FC"/>
    <w:rsid w:val="00446953"/>
    <w:rsid w:val="00447F31"/>
    <w:rsid w:val="00451884"/>
    <w:rsid w:val="0045521E"/>
    <w:rsid w:val="004608EF"/>
    <w:rsid w:val="004625D8"/>
    <w:rsid w:val="00462676"/>
    <w:rsid w:val="0046311C"/>
    <w:rsid w:val="0046385D"/>
    <w:rsid w:val="00463D7E"/>
    <w:rsid w:val="00464826"/>
    <w:rsid w:val="00467CC1"/>
    <w:rsid w:val="004746A4"/>
    <w:rsid w:val="00477D59"/>
    <w:rsid w:val="00480C95"/>
    <w:rsid w:val="004822F7"/>
    <w:rsid w:val="00482AD3"/>
    <w:rsid w:val="0048446A"/>
    <w:rsid w:val="00484CD9"/>
    <w:rsid w:val="004864E3"/>
    <w:rsid w:val="00492EB8"/>
    <w:rsid w:val="004953C7"/>
    <w:rsid w:val="004A0023"/>
    <w:rsid w:val="004A131B"/>
    <w:rsid w:val="004A396B"/>
    <w:rsid w:val="004A3AA5"/>
    <w:rsid w:val="004A5ECB"/>
    <w:rsid w:val="004A672F"/>
    <w:rsid w:val="004A771D"/>
    <w:rsid w:val="004B069E"/>
    <w:rsid w:val="004B1876"/>
    <w:rsid w:val="004B2694"/>
    <w:rsid w:val="004B3CBA"/>
    <w:rsid w:val="004B7D64"/>
    <w:rsid w:val="004C0C76"/>
    <w:rsid w:val="004C0FA7"/>
    <w:rsid w:val="004C2880"/>
    <w:rsid w:val="004C4410"/>
    <w:rsid w:val="004C6544"/>
    <w:rsid w:val="004C6E27"/>
    <w:rsid w:val="004D0C71"/>
    <w:rsid w:val="004D3C67"/>
    <w:rsid w:val="004D5AB4"/>
    <w:rsid w:val="004D782C"/>
    <w:rsid w:val="004E0403"/>
    <w:rsid w:val="004E0D1E"/>
    <w:rsid w:val="004E3FC4"/>
    <w:rsid w:val="004F024D"/>
    <w:rsid w:val="004F0C02"/>
    <w:rsid w:val="004F41E5"/>
    <w:rsid w:val="004F42AB"/>
    <w:rsid w:val="005003A2"/>
    <w:rsid w:val="00500566"/>
    <w:rsid w:val="00502F27"/>
    <w:rsid w:val="00504C50"/>
    <w:rsid w:val="00504FCA"/>
    <w:rsid w:val="005054CC"/>
    <w:rsid w:val="005147EE"/>
    <w:rsid w:val="005162F4"/>
    <w:rsid w:val="00517ECA"/>
    <w:rsid w:val="005204C6"/>
    <w:rsid w:val="005204D7"/>
    <w:rsid w:val="00521932"/>
    <w:rsid w:val="0052254C"/>
    <w:rsid w:val="00522659"/>
    <w:rsid w:val="005243BB"/>
    <w:rsid w:val="005256B4"/>
    <w:rsid w:val="00526668"/>
    <w:rsid w:val="00526C14"/>
    <w:rsid w:val="0053039D"/>
    <w:rsid w:val="00530C03"/>
    <w:rsid w:val="00533E6E"/>
    <w:rsid w:val="0053556C"/>
    <w:rsid w:val="00535C71"/>
    <w:rsid w:val="0054251F"/>
    <w:rsid w:val="00543EEB"/>
    <w:rsid w:val="005509B9"/>
    <w:rsid w:val="00551151"/>
    <w:rsid w:val="00553998"/>
    <w:rsid w:val="00555854"/>
    <w:rsid w:val="00555928"/>
    <w:rsid w:val="00556FEF"/>
    <w:rsid w:val="00561EBA"/>
    <w:rsid w:val="005672EE"/>
    <w:rsid w:val="00567373"/>
    <w:rsid w:val="0057021C"/>
    <w:rsid w:val="005702E2"/>
    <w:rsid w:val="00570ED1"/>
    <w:rsid w:val="005713C4"/>
    <w:rsid w:val="0057319E"/>
    <w:rsid w:val="00574D77"/>
    <w:rsid w:val="00574E04"/>
    <w:rsid w:val="00575208"/>
    <w:rsid w:val="00576C2D"/>
    <w:rsid w:val="005804E9"/>
    <w:rsid w:val="00580956"/>
    <w:rsid w:val="005810F1"/>
    <w:rsid w:val="005817F4"/>
    <w:rsid w:val="00581C4D"/>
    <w:rsid w:val="00581E68"/>
    <w:rsid w:val="005826AE"/>
    <w:rsid w:val="00584A28"/>
    <w:rsid w:val="00584FF0"/>
    <w:rsid w:val="00585863"/>
    <w:rsid w:val="005900A5"/>
    <w:rsid w:val="0059077E"/>
    <w:rsid w:val="00591A67"/>
    <w:rsid w:val="00593BB0"/>
    <w:rsid w:val="005A0B1F"/>
    <w:rsid w:val="005A56A2"/>
    <w:rsid w:val="005A616F"/>
    <w:rsid w:val="005A689D"/>
    <w:rsid w:val="005A7AB7"/>
    <w:rsid w:val="005A7BAA"/>
    <w:rsid w:val="005B0442"/>
    <w:rsid w:val="005B5BAA"/>
    <w:rsid w:val="005B7130"/>
    <w:rsid w:val="005C17A5"/>
    <w:rsid w:val="005C196C"/>
    <w:rsid w:val="005C4077"/>
    <w:rsid w:val="005C6381"/>
    <w:rsid w:val="005C72D6"/>
    <w:rsid w:val="005D1E13"/>
    <w:rsid w:val="005D4E93"/>
    <w:rsid w:val="005D7566"/>
    <w:rsid w:val="005E0C37"/>
    <w:rsid w:val="005E382D"/>
    <w:rsid w:val="005E43BA"/>
    <w:rsid w:val="005E494E"/>
    <w:rsid w:val="005E589C"/>
    <w:rsid w:val="005E7248"/>
    <w:rsid w:val="005E79DE"/>
    <w:rsid w:val="005F016A"/>
    <w:rsid w:val="005F3198"/>
    <w:rsid w:val="00600855"/>
    <w:rsid w:val="00601BE8"/>
    <w:rsid w:val="0060782E"/>
    <w:rsid w:val="00607E77"/>
    <w:rsid w:val="006110F2"/>
    <w:rsid w:val="00611695"/>
    <w:rsid w:val="00613332"/>
    <w:rsid w:val="00614047"/>
    <w:rsid w:val="00615C25"/>
    <w:rsid w:val="0061628D"/>
    <w:rsid w:val="006221AB"/>
    <w:rsid w:val="006222E6"/>
    <w:rsid w:val="00622F60"/>
    <w:rsid w:val="006247E1"/>
    <w:rsid w:val="00624B9F"/>
    <w:rsid w:val="0062511A"/>
    <w:rsid w:val="00630DD9"/>
    <w:rsid w:val="00630E28"/>
    <w:rsid w:val="00631CE6"/>
    <w:rsid w:val="006338C5"/>
    <w:rsid w:val="00636D65"/>
    <w:rsid w:val="00637CAD"/>
    <w:rsid w:val="00637E11"/>
    <w:rsid w:val="00645207"/>
    <w:rsid w:val="00650CF9"/>
    <w:rsid w:val="006511CA"/>
    <w:rsid w:val="006512BC"/>
    <w:rsid w:val="00656C5D"/>
    <w:rsid w:val="00662260"/>
    <w:rsid w:val="00665735"/>
    <w:rsid w:val="00665D27"/>
    <w:rsid w:val="00670CF1"/>
    <w:rsid w:val="0068094D"/>
    <w:rsid w:val="006833E4"/>
    <w:rsid w:val="00683E39"/>
    <w:rsid w:val="00687BF8"/>
    <w:rsid w:val="00687F21"/>
    <w:rsid w:val="00691FE7"/>
    <w:rsid w:val="0069359C"/>
    <w:rsid w:val="006937A8"/>
    <w:rsid w:val="00693B7B"/>
    <w:rsid w:val="00695F67"/>
    <w:rsid w:val="00697F25"/>
    <w:rsid w:val="006A4E33"/>
    <w:rsid w:val="006A7273"/>
    <w:rsid w:val="006A7CFF"/>
    <w:rsid w:val="006B143C"/>
    <w:rsid w:val="006B1B68"/>
    <w:rsid w:val="006B666F"/>
    <w:rsid w:val="006C027B"/>
    <w:rsid w:val="006C0605"/>
    <w:rsid w:val="006C07BE"/>
    <w:rsid w:val="006C100D"/>
    <w:rsid w:val="006C1E36"/>
    <w:rsid w:val="006C2796"/>
    <w:rsid w:val="006C6EDE"/>
    <w:rsid w:val="006C7336"/>
    <w:rsid w:val="006D229C"/>
    <w:rsid w:val="006D24D3"/>
    <w:rsid w:val="006D310F"/>
    <w:rsid w:val="006D54EF"/>
    <w:rsid w:val="006D55CD"/>
    <w:rsid w:val="006D63B9"/>
    <w:rsid w:val="006D6EAA"/>
    <w:rsid w:val="006D6EBC"/>
    <w:rsid w:val="006E15BD"/>
    <w:rsid w:val="006E1741"/>
    <w:rsid w:val="006E1993"/>
    <w:rsid w:val="006E7E3A"/>
    <w:rsid w:val="006F2551"/>
    <w:rsid w:val="006F5285"/>
    <w:rsid w:val="006F6D98"/>
    <w:rsid w:val="006F7A6D"/>
    <w:rsid w:val="0070247D"/>
    <w:rsid w:val="007054FA"/>
    <w:rsid w:val="0071010C"/>
    <w:rsid w:val="00712482"/>
    <w:rsid w:val="00713735"/>
    <w:rsid w:val="0071397E"/>
    <w:rsid w:val="00716F0B"/>
    <w:rsid w:val="00722B16"/>
    <w:rsid w:val="00725801"/>
    <w:rsid w:val="007259BB"/>
    <w:rsid w:val="00725C32"/>
    <w:rsid w:val="007263AD"/>
    <w:rsid w:val="00726711"/>
    <w:rsid w:val="00726E67"/>
    <w:rsid w:val="00727B35"/>
    <w:rsid w:val="00730D94"/>
    <w:rsid w:val="00731814"/>
    <w:rsid w:val="007318D0"/>
    <w:rsid w:val="00734B85"/>
    <w:rsid w:val="007373AB"/>
    <w:rsid w:val="007375FB"/>
    <w:rsid w:val="00737AA9"/>
    <w:rsid w:val="00737DB9"/>
    <w:rsid w:val="00737EF3"/>
    <w:rsid w:val="00741727"/>
    <w:rsid w:val="00742B9B"/>
    <w:rsid w:val="00743F71"/>
    <w:rsid w:val="00752303"/>
    <w:rsid w:val="00752EBB"/>
    <w:rsid w:val="0075605B"/>
    <w:rsid w:val="00760BC7"/>
    <w:rsid w:val="007633CD"/>
    <w:rsid w:val="007634F4"/>
    <w:rsid w:val="00763936"/>
    <w:rsid w:val="00764703"/>
    <w:rsid w:val="0076573C"/>
    <w:rsid w:val="00766B3A"/>
    <w:rsid w:val="00771F5C"/>
    <w:rsid w:val="00773C89"/>
    <w:rsid w:val="007740F8"/>
    <w:rsid w:val="00780469"/>
    <w:rsid w:val="0078102D"/>
    <w:rsid w:val="007817C6"/>
    <w:rsid w:val="00790569"/>
    <w:rsid w:val="00791636"/>
    <w:rsid w:val="00792A92"/>
    <w:rsid w:val="007932C5"/>
    <w:rsid w:val="0079367C"/>
    <w:rsid w:val="007A1194"/>
    <w:rsid w:val="007A120B"/>
    <w:rsid w:val="007A247A"/>
    <w:rsid w:val="007A299A"/>
    <w:rsid w:val="007A3A3C"/>
    <w:rsid w:val="007A69A2"/>
    <w:rsid w:val="007A749C"/>
    <w:rsid w:val="007A7DE7"/>
    <w:rsid w:val="007B2E05"/>
    <w:rsid w:val="007B5DF8"/>
    <w:rsid w:val="007C2F5F"/>
    <w:rsid w:val="007C53F1"/>
    <w:rsid w:val="007C6094"/>
    <w:rsid w:val="007C61DC"/>
    <w:rsid w:val="007D2709"/>
    <w:rsid w:val="007D5B8A"/>
    <w:rsid w:val="007E0533"/>
    <w:rsid w:val="007E071F"/>
    <w:rsid w:val="007E17BE"/>
    <w:rsid w:val="007E1F4F"/>
    <w:rsid w:val="007E34B8"/>
    <w:rsid w:val="007E3C07"/>
    <w:rsid w:val="007E6D91"/>
    <w:rsid w:val="007E71F1"/>
    <w:rsid w:val="007E761B"/>
    <w:rsid w:val="007E7CFE"/>
    <w:rsid w:val="007F1EB2"/>
    <w:rsid w:val="007F2C8B"/>
    <w:rsid w:val="007F39D8"/>
    <w:rsid w:val="007F7702"/>
    <w:rsid w:val="007F77A2"/>
    <w:rsid w:val="0080500B"/>
    <w:rsid w:val="00807E1C"/>
    <w:rsid w:val="008112BA"/>
    <w:rsid w:val="00811B60"/>
    <w:rsid w:val="0081422D"/>
    <w:rsid w:val="008158E9"/>
    <w:rsid w:val="00815B93"/>
    <w:rsid w:val="00821242"/>
    <w:rsid w:val="008313B2"/>
    <w:rsid w:val="0083200E"/>
    <w:rsid w:val="008366F8"/>
    <w:rsid w:val="00836717"/>
    <w:rsid w:val="00836E15"/>
    <w:rsid w:val="008372B6"/>
    <w:rsid w:val="00837BA2"/>
    <w:rsid w:val="00837F3A"/>
    <w:rsid w:val="00844564"/>
    <w:rsid w:val="008457FD"/>
    <w:rsid w:val="00847B88"/>
    <w:rsid w:val="0085217F"/>
    <w:rsid w:val="00853B40"/>
    <w:rsid w:val="00854051"/>
    <w:rsid w:val="00860CFE"/>
    <w:rsid w:val="00861406"/>
    <w:rsid w:val="00861A31"/>
    <w:rsid w:val="00861F63"/>
    <w:rsid w:val="00862E0C"/>
    <w:rsid w:val="00864021"/>
    <w:rsid w:val="0087168B"/>
    <w:rsid w:val="00875FB6"/>
    <w:rsid w:val="00876F1F"/>
    <w:rsid w:val="00876F5B"/>
    <w:rsid w:val="00880DF9"/>
    <w:rsid w:val="00882435"/>
    <w:rsid w:val="00882D1D"/>
    <w:rsid w:val="00884E7F"/>
    <w:rsid w:val="00886EB8"/>
    <w:rsid w:val="00894660"/>
    <w:rsid w:val="00895354"/>
    <w:rsid w:val="00895C1C"/>
    <w:rsid w:val="0089798A"/>
    <w:rsid w:val="008A0368"/>
    <w:rsid w:val="008A1A38"/>
    <w:rsid w:val="008A1EE3"/>
    <w:rsid w:val="008A379A"/>
    <w:rsid w:val="008A5CB6"/>
    <w:rsid w:val="008A6588"/>
    <w:rsid w:val="008B1023"/>
    <w:rsid w:val="008B2DCB"/>
    <w:rsid w:val="008B431A"/>
    <w:rsid w:val="008B5A2C"/>
    <w:rsid w:val="008B7568"/>
    <w:rsid w:val="008C0A44"/>
    <w:rsid w:val="008C3C99"/>
    <w:rsid w:val="008C5EF5"/>
    <w:rsid w:val="008C617F"/>
    <w:rsid w:val="008C6AE7"/>
    <w:rsid w:val="008C75C9"/>
    <w:rsid w:val="008D286F"/>
    <w:rsid w:val="008D4C26"/>
    <w:rsid w:val="008D5544"/>
    <w:rsid w:val="008D6B1A"/>
    <w:rsid w:val="008D7067"/>
    <w:rsid w:val="008E5C48"/>
    <w:rsid w:val="008F02CA"/>
    <w:rsid w:val="008F1D8F"/>
    <w:rsid w:val="008F34C9"/>
    <w:rsid w:val="008F7D33"/>
    <w:rsid w:val="009005CE"/>
    <w:rsid w:val="00902805"/>
    <w:rsid w:val="00905823"/>
    <w:rsid w:val="00906E62"/>
    <w:rsid w:val="009103FC"/>
    <w:rsid w:val="0091185C"/>
    <w:rsid w:val="00911A10"/>
    <w:rsid w:val="00913101"/>
    <w:rsid w:val="00915CE7"/>
    <w:rsid w:val="00916356"/>
    <w:rsid w:val="00916B93"/>
    <w:rsid w:val="0091760B"/>
    <w:rsid w:val="00917B2E"/>
    <w:rsid w:val="00920A66"/>
    <w:rsid w:val="009251D1"/>
    <w:rsid w:val="009265AE"/>
    <w:rsid w:val="0093033A"/>
    <w:rsid w:val="009312A0"/>
    <w:rsid w:val="00931BC5"/>
    <w:rsid w:val="00931F52"/>
    <w:rsid w:val="00937171"/>
    <w:rsid w:val="00937F23"/>
    <w:rsid w:val="00942087"/>
    <w:rsid w:val="00942AA9"/>
    <w:rsid w:val="009443B9"/>
    <w:rsid w:val="00950316"/>
    <w:rsid w:val="00957680"/>
    <w:rsid w:val="009634FA"/>
    <w:rsid w:val="00966EBC"/>
    <w:rsid w:val="00967AB1"/>
    <w:rsid w:val="0097313D"/>
    <w:rsid w:val="00975A70"/>
    <w:rsid w:val="00976924"/>
    <w:rsid w:val="009779EA"/>
    <w:rsid w:val="00981391"/>
    <w:rsid w:val="00983876"/>
    <w:rsid w:val="00983F0F"/>
    <w:rsid w:val="00984166"/>
    <w:rsid w:val="00987288"/>
    <w:rsid w:val="009878B1"/>
    <w:rsid w:val="0099012A"/>
    <w:rsid w:val="00992FCC"/>
    <w:rsid w:val="00994E13"/>
    <w:rsid w:val="0099598C"/>
    <w:rsid w:val="0099747D"/>
    <w:rsid w:val="009A0A7D"/>
    <w:rsid w:val="009A12EB"/>
    <w:rsid w:val="009A67ED"/>
    <w:rsid w:val="009A7FC6"/>
    <w:rsid w:val="009B0F98"/>
    <w:rsid w:val="009B4A5D"/>
    <w:rsid w:val="009B4DFF"/>
    <w:rsid w:val="009B6C99"/>
    <w:rsid w:val="009B7A12"/>
    <w:rsid w:val="009C2473"/>
    <w:rsid w:val="009C24E6"/>
    <w:rsid w:val="009C2BC7"/>
    <w:rsid w:val="009C627D"/>
    <w:rsid w:val="009C7346"/>
    <w:rsid w:val="009D31B0"/>
    <w:rsid w:val="009D6857"/>
    <w:rsid w:val="009D7C82"/>
    <w:rsid w:val="009D7FEA"/>
    <w:rsid w:val="009E1AA0"/>
    <w:rsid w:val="009E2A47"/>
    <w:rsid w:val="009E3B0C"/>
    <w:rsid w:val="009E48CD"/>
    <w:rsid w:val="009E5334"/>
    <w:rsid w:val="009E78D5"/>
    <w:rsid w:val="009E7E5B"/>
    <w:rsid w:val="009F24BE"/>
    <w:rsid w:val="009F356D"/>
    <w:rsid w:val="009F50BF"/>
    <w:rsid w:val="009F5842"/>
    <w:rsid w:val="009F5EC7"/>
    <w:rsid w:val="009F66B3"/>
    <w:rsid w:val="009F69B3"/>
    <w:rsid w:val="00A007C8"/>
    <w:rsid w:val="00A05149"/>
    <w:rsid w:val="00A11286"/>
    <w:rsid w:val="00A13060"/>
    <w:rsid w:val="00A162F2"/>
    <w:rsid w:val="00A1684B"/>
    <w:rsid w:val="00A17DEC"/>
    <w:rsid w:val="00A17F81"/>
    <w:rsid w:val="00A241CB"/>
    <w:rsid w:val="00A25238"/>
    <w:rsid w:val="00A27C3B"/>
    <w:rsid w:val="00A27CEC"/>
    <w:rsid w:val="00A30EA4"/>
    <w:rsid w:val="00A3132D"/>
    <w:rsid w:val="00A31B46"/>
    <w:rsid w:val="00A32EA8"/>
    <w:rsid w:val="00A33E81"/>
    <w:rsid w:val="00A3416A"/>
    <w:rsid w:val="00A36349"/>
    <w:rsid w:val="00A3682B"/>
    <w:rsid w:val="00A41068"/>
    <w:rsid w:val="00A41896"/>
    <w:rsid w:val="00A441B7"/>
    <w:rsid w:val="00A44DEF"/>
    <w:rsid w:val="00A466E9"/>
    <w:rsid w:val="00A46F1A"/>
    <w:rsid w:val="00A47735"/>
    <w:rsid w:val="00A50D32"/>
    <w:rsid w:val="00A517E7"/>
    <w:rsid w:val="00A51AD0"/>
    <w:rsid w:val="00A52833"/>
    <w:rsid w:val="00A52982"/>
    <w:rsid w:val="00A52A6B"/>
    <w:rsid w:val="00A530B6"/>
    <w:rsid w:val="00A57F65"/>
    <w:rsid w:val="00A630CC"/>
    <w:rsid w:val="00A66518"/>
    <w:rsid w:val="00A700FA"/>
    <w:rsid w:val="00A71095"/>
    <w:rsid w:val="00A737D7"/>
    <w:rsid w:val="00A754F8"/>
    <w:rsid w:val="00A76F05"/>
    <w:rsid w:val="00A80C98"/>
    <w:rsid w:val="00A81F21"/>
    <w:rsid w:val="00A81F3C"/>
    <w:rsid w:val="00A82C32"/>
    <w:rsid w:val="00A82EEE"/>
    <w:rsid w:val="00A83940"/>
    <w:rsid w:val="00A83CF5"/>
    <w:rsid w:val="00A861A6"/>
    <w:rsid w:val="00A867C9"/>
    <w:rsid w:val="00A87BB5"/>
    <w:rsid w:val="00A90273"/>
    <w:rsid w:val="00A92C5F"/>
    <w:rsid w:val="00A92D27"/>
    <w:rsid w:val="00A96FED"/>
    <w:rsid w:val="00A97162"/>
    <w:rsid w:val="00AA07EB"/>
    <w:rsid w:val="00AA54F0"/>
    <w:rsid w:val="00AA67D3"/>
    <w:rsid w:val="00AA6DDF"/>
    <w:rsid w:val="00AB1DCB"/>
    <w:rsid w:val="00AB4E00"/>
    <w:rsid w:val="00AB4E8C"/>
    <w:rsid w:val="00AB7EEE"/>
    <w:rsid w:val="00AC0748"/>
    <w:rsid w:val="00AC15AC"/>
    <w:rsid w:val="00AC1CFC"/>
    <w:rsid w:val="00AC2E35"/>
    <w:rsid w:val="00AC403C"/>
    <w:rsid w:val="00AC4CFA"/>
    <w:rsid w:val="00AC4FEB"/>
    <w:rsid w:val="00AC5DDB"/>
    <w:rsid w:val="00AC6E10"/>
    <w:rsid w:val="00AC7BFE"/>
    <w:rsid w:val="00AD6190"/>
    <w:rsid w:val="00AD63DE"/>
    <w:rsid w:val="00AE0773"/>
    <w:rsid w:val="00AE0C38"/>
    <w:rsid w:val="00AE5322"/>
    <w:rsid w:val="00AE5F53"/>
    <w:rsid w:val="00AE74A7"/>
    <w:rsid w:val="00AE7E8D"/>
    <w:rsid w:val="00AF17F7"/>
    <w:rsid w:val="00AF283B"/>
    <w:rsid w:val="00B01678"/>
    <w:rsid w:val="00B01A54"/>
    <w:rsid w:val="00B02960"/>
    <w:rsid w:val="00B03C1B"/>
    <w:rsid w:val="00B05F47"/>
    <w:rsid w:val="00B104DE"/>
    <w:rsid w:val="00B12151"/>
    <w:rsid w:val="00B224BF"/>
    <w:rsid w:val="00B230D4"/>
    <w:rsid w:val="00B23E15"/>
    <w:rsid w:val="00B2468A"/>
    <w:rsid w:val="00B31E74"/>
    <w:rsid w:val="00B33DB3"/>
    <w:rsid w:val="00B41C14"/>
    <w:rsid w:val="00B43738"/>
    <w:rsid w:val="00B45F86"/>
    <w:rsid w:val="00B4742B"/>
    <w:rsid w:val="00B47F7A"/>
    <w:rsid w:val="00B51420"/>
    <w:rsid w:val="00B51470"/>
    <w:rsid w:val="00B55969"/>
    <w:rsid w:val="00B55C55"/>
    <w:rsid w:val="00B64286"/>
    <w:rsid w:val="00B6462E"/>
    <w:rsid w:val="00B6484F"/>
    <w:rsid w:val="00B649C0"/>
    <w:rsid w:val="00B67288"/>
    <w:rsid w:val="00B71CE3"/>
    <w:rsid w:val="00B7251C"/>
    <w:rsid w:val="00B737F6"/>
    <w:rsid w:val="00B80B9F"/>
    <w:rsid w:val="00B80CD5"/>
    <w:rsid w:val="00B811E5"/>
    <w:rsid w:val="00B84704"/>
    <w:rsid w:val="00B870EC"/>
    <w:rsid w:val="00B87E7B"/>
    <w:rsid w:val="00B904DF"/>
    <w:rsid w:val="00B90829"/>
    <w:rsid w:val="00B91BC6"/>
    <w:rsid w:val="00B91C68"/>
    <w:rsid w:val="00B9350A"/>
    <w:rsid w:val="00B97DC0"/>
    <w:rsid w:val="00BA7EF2"/>
    <w:rsid w:val="00BB152D"/>
    <w:rsid w:val="00BB617B"/>
    <w:rsid w:val="00BC12AC"/>
    <w:rsid w:val="00BC29A6"/>
    <w:rsid w:val="00BD097F"/>
    <w:rsid w:val="00BD3290"/>
    <w:rsid w:val="00BD4BF3"/>
    <w:rsid w:val="00BD7195"/>
    <w:rsid w:val="00BE1A30"/>
    <w:rsid w:val="00BE3BF8"/>
    <w:rsid w:val="00BE3DC7"/>
    <w:rsid w:val="00BE58B8"/>
    <w:rsid w:val="00BE7B0C"/>
    <w:rsid w:val="00BF6147"/>
    <w:rsid w:val="00C0153C"/>
    <w:rsid w:val="00C02871"/>
    <w:rsid w:val="00C03DBC"/>
    <w:rsid w:val="00C05AB1"/>
    <w:rsid w:val="00C079F1"/>
    <w:rsid w:val="00C10F14"/>
    <w:rsid w:val="00C142D7"/>
    <w:rsid w:val="00C147BB"/>
    <w:rsid w:val="00C14F5C"/>
    <w:rsid w:val="00C208B3"/>
    <w:rsid w:val="00C21831"/>
    <w:rsid w:val="00C21D17"/>
    <w:rsid w:val="00C2316F"/>
    <w:rsid w:val="00C23493"/>
    <w:rsid w:val="00C235DC"/>
    <w:rsid w:val="00C23F27"/>
    <w:rsid w:val="00C315B0"/>
    <w:rsid w:val="00C3251A"/>
    <w:rsid w:val="00C33E9D"/>
    <w:rsid w:val="00C35F6A"/>
    <w:rsid w:val="00C36313"/>
    <w:rsid w:val="00C41A2C"/>
    <w:rsid w:val="00C42B5C"/>
    <w:rsid w:val="00C4364D"/>
    <w:rsid w:val="00C4411A"/>
    <w:rsid w:val="00C452F2"/>
    <w:rsid w:val="00C515CF"/>
    <w:rsid w:val="00C519C1"/>
    <w:rsid w:val="00C51C0C"/>
    <w:rsid w:val="00C53026"/>
    <w:rsid w:val="00C55487"/>
    <w:rsid w:val="00C6135F"/>
    <w:rsid w:val="00C623F8"/>
    <w:rsid w:val="00C6266E"/>
    <w:rsid w:val="00C62956"/>
    <w:rsid w:val="00C64F55"/>
    <w:rsid w:val="00C66A67"/>
    <w:rsid w:val="00C67D1B"/>
    <w:rsid w:val="00C70DA6"/>
    <w:rsid w:val="00C714BA"/>
    <w:rsid w:val="00C7293D"/>
    <w:rsid w:val="00C74B0E"/>
    <w:rsid w:val="00C7660E"/>
    <w:rsid w:val="00C7768A"/>
    <w:rsid w:val="00C810F4"/>
    <w:rsid w:val="00C82B13"/>
    <w:rsid w:val="00C84EAF"/>
    <w:rsid w:val="00C84EFC"/>
    <w:rsid w:val="00C85457"/>
    <w:rsid w:val="00C86919"/>
    <w:rsid w:val="00C928F8"/>
    <w:rsid w:val="00C93428"/>
    <w:rsid w:val="00C952AA"/>
    <w:rsid w:val="00C954EE"/>
    <w:rsid w:val="00C96F16"/>
    <w:rsid w:val="00CA0BC7"/>
    <w:rsid w:val="00CA4BCB"/>
    <w:rsid w:val="00CB1ABF"/>
    <w:rsid w:val="00CB3B79"/>
    <w:rsid w:val="00CB4430"/>
    <w:rsid w:val="00CB454A"/>
    <w:rsid w:val="00CB4C65"/>
    <w:rsid w:val="00CB5D96"/>
    <w:rsid w:val="00CB6386"/>
    <w:rsid w:val="00CB6CB7"/>
    <w:rsid w:val="00CB740B"/>
    <w:rsid w:val="00CB7C9C"/>
    <w:rsid w:val="00CB7E18"/>
    <w:rsid w:val="00CC04C6"/>
    <w:rsid w:val="00CC2F10"/>
    <w:rsid w:val="00CD2F4B"/>
    <w:rsid w:val="00CE0674"/>
    <w:rsid w:val="00CE196C"/>
    <w:rsid w:val="00CE221E"/>
    <w:rsid w:val="00CE5CC4"/>
    <w:rsid w:val="00CE647E"/>
    <w:rsid w:val="00CE65B9"/>
    <w:rsid w:val="00CF2D83"/>
    <w:rsid w:val="00CF45E1"/>
    <w:rsid w:val="00CF5F18"/>
    <w:rsid w:val="00D00526"/>
    <w:rsid w:val="00D03BCD"/>
    <w:rsid w:val="00D04507"/>
    <w:rsid w:val="00D04F33"/>
    <w:rsid w:val="00D067E1"/>
    <w:rsid w:val="00D10810"/>
    <w:rsid w:val="00D11425"/>
    <w:rsid w:val="00D11B8A"/>
    <w:rsid w:val="00D11C7B"/>
    <w:rsid w:val="00D12969"/>
    <w:rsid w:val="00D136E0"/>
    <w:rsid w:val="00D13A56"/>
    <w:rsid w:val="00D143CC"/>
    <w:rsid w:val="00D17A30"/>
    <w:rsid w:val="00D21387"/>
    <w:rsid w:val="00D2238C"/>
    <w:rsid w:val="00D25124"/>
    <w:rsid w:val="00D25D84"/>
    <w:rsid w:val="00D25DAC"/>
    <w:rsid w:val="00D26F7D"/>
    <w:rsid w:val="00D27207"/>
    <w:rsid w:val="00D30F3C"/>
    <w:rsid w:val="00D344F8"/>
    <w:rsid w:val="00D35212"/>
    <w:rsid w:val="00D36CB9"/>
    <w:rsid w:val="00D40B09"/>
    <w:rsid w:val="00D44617"/>
    <w:rsid w:val="00D44A22"/>
    <w:rsid w:val="00D46F69"/>
    <w:rsid w:val="00D50A62"/>
    <w:rsid w:val="00D54D73"/>
    <w:rsid w:val="00D54D9A"/>
    <w:rsid w:val="00D55A15"/>
    <w:rsid w:val="00D609DB"/>
    <w:rsid w:val="00D66259"/>
    <w:rsid w:val="00D66D8F"/>
    <w:rsid w:val="00D67589"/>
    <w:rsid w:val="00D72264"/>
    <w:rsid w:val="00D73323"/>
    <w:rsid w:val="00D74CCF"/>
    <w:rsid w:val="00D75D04"/>
    <w:rsid w:val="00D80113"/>
    <w:rsid w:val="00D80429"/>
    <w:rsid w:val="00D814D3"/>
    <w:rsid w:val="00D82D54"/>
    <w:rsid w:val="00D85BC6"/>
    <w:rsid w:val="00D93ADE"/>
    <w:rsid w:val="00D95760"/>
    <w:rsid w:val="00D96DC6"/>
    <w:rsid w:val="00DA3C93"/>
    <w:rsid w:val="00DA431E"/>
    <w:rsid w:val="00DA4508"/>
    <w:rsid w:val="00DA66AB"/>
    <w:rsid w:val="00DB19D3"/>
    <w:rsid w:val="00DB240C"/>
    <w:rsid w:val="00DB2723"/>
    <w:rsid w:val="00DB4A37"/>
    <w:rsid w:val="00DB7043"/>
    <w:rsid w:val="00DC0D63"/>
    <w:rsid w:val="00DC11CC"/>
    <w:rsid w:val="00DC1B7B"/>
    <w:rsid w:val="00DC3127"/>
    <w:rsid w:val="00DC5B43"/>
    <w:rsid w:val="00DD03C0"/>
    <w:rsid w:val="00DD0833"/>
    <w:rsid w:val="00DD1849"/>
    <w:rsid w:val="00DD4D69"/>
    <w:rsid w:val="00DD76D2"/>
    <w:rsid w:val="00DE1D74"/>
    <w:rsid w:val="00DE583E"/>
    <w:rsid w:val="00DE5BC5"/>
    <w:rsid w:val="00DE6C3D"/>
    <w:rsid w:val="00DE72D2"/>
    <w:rsid w:val="00DF0A51"/>
    <w:rsid w:val="00DF15ED"/>
    <w:rsid w:val="00DF223B"/>
    <w:rsid w:val="00DF2C6D"/>
    <w:rsid w:val="00DF2F65"/>
    <w:rsid w:val="00DF60FB"/>
    <w:rsid w:val="00E0211C"/>
    <w:rsid w:val="00E03BB6"/>
    <w:rsid w:val="00E0564F"/>
    <w:rsid w:val="00E068FA"/>
    <w:rsid w:val="00E06A03"/>
    <w:rsid w:val="00E07D9A"/>
    <w:rsid w:val="00E115F3"/>
    <w:rsid w:val="00E17418"/>
    <w:rsid w:val="00E23509"/>
    <w:rsid w:val="00E23C4B"/>
    <w:rsid w:val="00E31383"/>
    <w:rsid w:val="00E31802"/>
    <w:rsid w:val="00E318CF"/>
    <w:rsid w:val="00E3367D"/>
    <w:rsid w:val="00E3408C"/>
    <w:rsid w:val="00E34600"/>
    <w:rsid w:val="00E40FC9"/>
    <w:rsid w:val="00E417A5"/>
    <w:rsid w:val="00E4558A"/>
    <w:rsid w:val="00E46B5E"/>
    <w:rsid w:val="00E51E4F"/>
    <w:rsid w:val="00E520A7"/>
    <w:rsid w:val="00E5224D"/>
    <w:rsid w:val="00E54D8E"/>
    <w:rsid w:val="00E55189"/>
    <w:rsid w:val="00E627F1"/>
    <w:rsid w:val="00E652C2"/>
    <w:rsid w:val="00E65502"/>
    <w:rsid w:val="00E704D5"/>
    <w:rsid w:val="00E70728"/>
    <w:rsid w:val="00E741A0"/>
    <w:rsid w:val="00E74208"/>
    <w:rsid w:val="00E81C2C"/>
    <w:rsid w:val="00E81F47"/>
    <w:rsid w:val="00E82D2A"/>
    <w:rsid w:val="00E83AF2"/>
    <w:rsid w:val="00E852E3"/>
    <w:rsid w:val="00E87916"/>
    <w:rsid w:val="00E906D9"/>
    <w:rsid w:val="00E90B19"/>
    <w:rsid w:val="00E921E0"/>
    <w:rsid w:val="00E93930"/>
    <w:rsid w:val="00E9557A"/>
    <w:rsid w:val="00EA0D66"/>
    <w:rsid w:val="00EA2A9A"/>
    <w:rsid w:val="00EA5638"/>
    <w:rsid w:val="00EA56F3"/>
    <w:rsid w:val="00EA58A8"/>
    <w:rsid w:val="00EA6ED2"/>
    <w:rsid w:val="00EB28D7"/>
    <w:rsid w:val="00EB2B8D"/>
    <w:rsid w:val="00EB6838"/>
    <w:rsid w:val="00EB706E"/>
    <w:rsid w:val="00EB7F9A"/>
    <w:rsid w:val="00EC2F2D"/>
    <w:rsid w:val="00EC341B"/>
    <w:rsid w:val="00EC384F"/>
    <w:rsid w:val="00EC6D31"/>
    <w:rsid w:val="00EC6E79"/>
    <w:rsid w:val="00ED1E88"/>
    <w:rsid w:val="00ED3FC4"/>
    <w:rsid w:val="00ED47C7"/>
    <w:rsid w:val="00ED537B"/>
    <w:rsid w:val="00ED5D17"/>
    <w:rsid w:val="00ED6F48"/>
    <w:rsid w:val="00EE1AAB"/>
    <w:rsid w:val="00EE2149"/>
    <w:rsid w:val="00EE30B9"/>
    <w:rsid w:val="00EE32DD"/>
    <w:rsid w:val="00EE3696"/>
    <w:rsid w:val="00EE36CE"/>
    <w:rsid w:val="00EE3D18"/>
    <w:rsid w:val="00EE5A8B"/>
    <w:rsid w:val="00EE6CEF"/>
    <w:rsid w:val="00EF1E6E"/>
    <w:rsid w:val="00EF2B1C"/>
    <w:rsid w:val="00EF44A8"/>
    <w:rsid w:val="00EF6632"/>
    <w:rsid w:val="00EF6843"/>
    <w:rsid w:val="00F00124"/>
    <w:rsid w:val="00F00E51"/>
    <w:rsid w:val="00F05161"/>
    <w:rsid w:val="00F058E8"/>
    <w:rsid w:val="00F066D8"/>
    <w:rsid w:val="00F11318"/>
    <w:rsid w:val="00F125CD"/>
    <w:rsid w:val="00F12B4C"/>
    <w:rsid w:val="00F1446C"/>
    <w:rsid w:val="00F15762"/>
    <w:rsid w:val="00F15C18"/>
    <w:rsid w:val="00F16B24"/>
    <w:rsid w:val="00F212BF"/>
    <w:rsid w:val="00F229CF"/>
    <w:rsid w:val="00F23DB9"/>
    <w:rsid w:val="00F256D5"/>
    <w:rsid w:val="00F316BD"/>
    <w:rsid w:val="00F320C3"/>
    <w:rsid w:val="00F321AB"/>
    <w:rsid w:val="00F36F89"/>
    <w:rsid w:val="00F41AF1"/>
    <w:rsid w:val="00F41B27"/>
    <w:rsid w:val="00F42D2E"/>
    <w:rsid w:val="00F454A0"/>
    <w:rsid w:val="00F45794"/>
    <w:rsid w:val="00F47B77"/>
    <w:rsid w:val="00F508B0"/>
    <w:rsid w:val="00F54BE4"/>
    <w:rsid w:val="00F55028"/>
    <w:rsid w:val="00F614DF"/>
    <w:rsid w:val="00F61D2D"/>
    <w:rsid w:val="00F62114"/>
    <w:rsid w:val="00F62A75"/>
    <w:rsid w:val="00F66B06"/>
    <w:rsid w:val="00F70DB5"/>
    <w:rsid w:val="00F719E0"/>
    <w:rsid w:val="00F74FB7"/>
    <w:rsid w:val="00F75E98"/>
    <w:rsid w:val="00F801C1"/>
    <w:rsid w:val="00F82E81"/>
    <w:rsid w:val="00F8356A"/>
    <w:rsid w:val="00F8387A"/>
    <w:rsid w:val="00F83B51"/>
    <w:rsid w:val="00F846EF"/>
    <w:rsid w:val="00F870D8"/>
    <w:rsid w:val="00F87257"/>
    <w:rsid w:val="00F87A6D"/>
    <w:rsid w:val="00F9401B"/>
    <w:rsid w:val="00F949C5"/>
    <w:rsid w:val="00F95BDF"/>
    <w:rsid w:val="00F95BF9"/>
    <w:rsid w:val="00F9603C"/>
    <w:rsid w:val="00F96A09"/>
    <w:rsid w:val="00F970D4"/>
    <w:rsid w:val="00FA1938"/>
    <w:rsid w:val="00FA3324"/>
    <w:rsid w:val="00FA3717"/>
    <w:rsid w:val="00FA37B2"/>
    <w:rsid w:val="00FA730B"/>
    <w:rsid w:val="00FA7377"/>
    <w:rsid w:val="00FB05C4"/>
    <w:rsid w:val="00FB1903"/>
    <w:rsid w:val="00FB4777"/>
    <w:rsid w:val="00FC1751"/>
    <w:rsid w:val="00FC274A"/>
    <w:rsid w:val="00FC3C7E"/>
    <w:rsid w:val="00FC45EF"/>
    <w:rsid w:val="00FC519F"/>
    <w:rsid w:val="00FC59D5"/>
    <w:rsid w:val="00FC6424"/>
    <w:rsid w:val="00FC6B03"/>
    <w:rsid w:val="00FC7E51"/>
    <w:rsid w:val="00FD2A1A"/>
    <w:rsid w:val="00FD4885"/>
    <w:rsid w:val="00FD7E9D"/>
    <w:rsid w:val="00FE0604"/>
    <w:rsid w:val="00FE0718"/>
    <w:rsid w:val="00FE0DA3"/>
    <w:rsid w:val="00FE15C8"/>
    <w:rsid w:val="00FF0BD4"/>
    <w:rsid w:val="00FF0FCE"/>
    <w:rsid w:val="00FF1260"/>
    <w:rsid w:val="00FF4608"/>
    <w:rsid w:val="00FF49E9"/>
    <w:rsid w:val="00FF4DBA"/>
    <w:rsid w:val="00FF729D"/>
    <w:rsid w:val="00FF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3F61E2"/>
  <w15:docId w15:val="{6EC49282-F954-40D9-98A9-BABFFDD69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3251A"/>
    <w:rPr>
      <w:lang w:eastAsia="de-DE"/>
    </w:rPr>
  </w:style>
  <w:style w:type="paragraph" w:styleId="berschrift1">
    <w:name w:val="heading 1"/>
    <w:aliases w:val="Überschrift 1_Paragraphen"/>
    <w:basedOn w:val="Standard"/>
    <w:next w:val="Standard"/>
    <w:link w:val="berschrift1Zchn"/>
    <w:qFormat/>
    <w:rsid w:val="00844564"/>
    <w:pPr>
      <w:keepNext/>
      <w:numPr>
        <w:numId w:val="8"/>
      </w:numPr>
      <w:tabs>
        <w:tab w:val="left" w:pos="170"/>
        <w:tab w:val="left" w:pos="284"/>
      </w:tabs>
      <w:spacing w:before="600" w:after="360"/>
      <w:outlineLvl w:val="0"/>
    </w:pPr>
    <w:rPr>
      <w:b/>
      <w:caps/>
      <w:spacing w:val="24"/>
      <w:kern w:val="28"/>
      <w:sz w:val="28"/>
      <w:szCs w:val="20"/>
      <w:lang w:val="en-US" w:eastAsia="x-none"/>
    </w:rPr>
  </w:style>
  <w:style w:type="paragraph" w:styleId="berschrift2">
    <w:name w:val="heading 2"/>
    <w:aliases w:val="Überschrift 2_Kooperationsvertrag"/>
    <w:basedOn w:val="Standard"/>
    <w:next w:val="Standard"/>
    <w:link w:val="berschrift2Zchn"/>
    <w:uiPriority w:val="9"/>
    <w:unhideWhenUsed/>
    <w:qFormat/>
    <w:rsid w:val="00844564"/>
    <w:pPr>
      <w:keepNext/>
      <w:keepLines/>
      <w:spacing w:before="200" w:after="0"/>
      <w:outlineLvl w:val="1"/>
    </w:pPr>
    <w:rPr>
      <w:rFonts w:eastAsiaTheme="majorEastAsia" w:cstheme="majorBidi"/>
      <w:b/>
      <w:bCs/>
      <w:caps/>
      <w:color w:val="000000" w:themeColor="text1"/>
      <w:sz w:val="52"/>
      <w:szCs w:val="26"/>
    </w:rPr>
  </w:style>
  <w:style w:type="paragraph" w:styleId="berschrift3">
    <w:name w:val="heading 3"/>
    <w:aliases w:val="Überschrift 3_Titel 2"/>
    <w:basedOn w:val="Standard"/>
    <w:next w:val="Standard"/>
    <w:link w:val="berschrift3Zchn"/>
    <w:uiPriority w:val="9"/>
    <w:unhideWhenUsed/>
    <w:qFormat/>
    <w:rsid w:val="00844564"/>
    <w:pPr>
      <w:keepNext/>
      <w:keepLines/>
      <w:spacing w:before="200" w:after="0"/>
      <w:outlineLvl w:val="2"/>
    </w:pPr>
    <w:rPr>
      <w:rFonts w:asciiTheme="minorHAnsi" w:eastAsiaTheme="majorEastAsia" w:hAnsiTheme="minorHAnsi" w:cstheme="majorBidi"/>
      <w:b/>
      <w:bCs/>
      <w:sz w:val="28"/>
    </w:rPr>
  </w:style>
  <w:style w:type="paragraph" w:styleId="berschrift4">
    <w:name w:val="heading 4"/>
    <w:aliases w:val="Überschrift 4_Präambel Appendixüberschrift"/>
    <w:basedOn w:val="Standard"/>
    <w:next w:val="Standard"/>
    <w:link w:val="berschrift4Zchn"/>
    <w:uiPriority w:val="9"/>
    <w:unhideWhenUsed/>
    <w:qFormat/>
    <w:rsid w:val="00844564"/>
    <w:pPr>
      <w:keepNext/>
      <w:keepLines/>
      <w:spacing w:after="240"/>
      <w:outlineLvl w:val="3"/>
    </w:pPr>
    <w:rPr>
      <w:rFonts w:eastAsiaTheme="majorEastAsia" w:cstheme="majorBidi"/>
      <w:b/>
      <w:bCs/>
      <w:i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RitasListen-sortiert">
    <w:name w:val="Ritas Listen-sortiert"/>
    <w:basedOn w:val="KeineListe"/>
    <w:uiPriority w:val="99"/>
    <w:rsid w:val="00EF6632"/>
    <w:pPr>
      <w:numPr>
        <w:numId w:val="1"/>
      </w:numPr>
    </w:pPr>
  </w:style>
  <w:style w:type="paragraph" w:styleId="Titel">
    <w:name w:val="Title"/>
    <w:aliases w:val="Hervorhebung 1"/>
    <w:next w:val="Standard"/>
    <w:link w:val="TitelZchn"/>
    <w:uiPriority w:val="10"/>
    <w:qFormat/>
    <w:rsid w:val="00EF6632"/>
    <w:pPr>
      <w:pBdr>
        <w:top w:val="single" w:sz="8" w:space="1" w:color="0F243E" w:themeColor="text2" w:themeShade="80"/>
        <w:left w:val="single" w:sz="8" w:space="4" w:color="0F243E" w:themeColor="text2" w:themeShade="80"/>
        <w:bottom w:val="single" w:sz="8" w:space="4" w:color="0F243E" w:themeColor="text2" w:themeShade="80"/>
        <w:right w:val="single" w:sz="8" w:space="4" w:color="0F243E" w:themeColor="text2" w:themeShade="80"/>
      </w:pBdr>
      <w:shd w:val="clear" w:color="auto" w:fill="BFBFBF" w:themeFill="background1" w:themeFillShade="BF"/>
      <w:contextualSpacing/>
      <w:jc w:val="center"/>
    </w:pPr>
    <w:rPr>
      <w:rFonts w:eastAsiaTheme="majorEastAsia" w:cstheme="majorBidi"/>
      <w:b/>
      <w:spacing w:val="10"/>
      <w:kern w:val="28"/>
      <w:sz w:val="32"/>
      <w:szCs w:val="52"/>
    </w:rPr>
  </w:style>
  <w:style w:type="character" w:customStyle="1" w:styleId="TitelZchn">
    <w:name w:val="Titel Zchn"/>
    <w:aliases w:val="Hervorhebung 1 Zchn"/>
    <w:basedOn w:val="Absatz-Standardschriftart"/>
    <w:link w:val="Titel"/>
    <w:uiPriority w:val="10"/>
    <w:rsid w:val="00EF6632"/>
    <w:rPr>
      <w:rFonts w:ascii="Calibri" w:eastAsiaTheme="majorEastAsia" w:hAnsi="Calibri" w:cstheme="majorBidi"/>
      <w:b/>
      <w:spacing w:val="10"/>
      <w:kern w:val="28"/>
      <w:sz w:val="32"/>
      <w:szCs w:val="52"/>
      <w:shd w:val="clear" w:color="auto" w:fill="BFBFBF" w:themeFill="background1" w:themeFillShade="BF"/>
    </w:rPr>
  </w:style>
  <w:style w:type="paragraph" w:customStyle="1" w:styleId="FettundUnterstrich">
    <w:name w:val="Fett und Unterstrich"/>
    <w:basedOn w:val="Standard"/>
    <w:next w:val="Standard"/>
    <w:qFormat/>
    <w:rsid w:val="00656C5D"/>
    <w:rPr>
      <w:b/>
      <w:u w:val="single"/>
    </w:rPr>
  </w:style>
  <w:style w:type="paragraph" w:customStyle="1" w:styleId="Absatz6PTnach">
    <w:name w:val="Absatz 6 PT nach"/>
    <w:basedOn w:val="Standard"/>
    <w:qFormat/>
    <w:rsid w:val="00656C5D"/>
    <w:pPr>
      <w:numPr>
        <w:numId w:val="2"/>
      </w:numPr>
      <w:spacing w:after="120"/>
    </w:pPr>
  </w:style>
  <w:style w:type="character" w:customStyle="1" w:styleId="berschrift1Zchn">
    <w:name w:val="Überschrift 1 Zchn"/>
    <w:aliases w:val="Überschrift 1_Paragraphen Zchn"/>
    <w:basedOn w:val="Absatz-Standardschriftart"/>
    <w:link w:val="berschrift1"/>
    <w:rsid w:val="00844564"/>
    <w:rPr>
      <w:b/>
      <w:caps/>
      <w:spacing w:val="24"/>
      <w:kern w:val="28"/>
      <w:sz w:val="28"/>
      <w:szCs w:val="20"/>
      <w:lang w:val="en-US" w:eastAsia="x-none"/>
    </w:rPr>
  </w:style>
  <w:style w:type="character" w:customStyle="1" w:styleId="berschrift2Zchn">
    <w:name w:val="Überschrift 2 Zchn"/>
    <w:aliases w:val="Überschrift 2_Kooperationsvertrag Zchn"/>
    <w:basedOn w:val="Absatz-Standardschriftart"/>
    <w:link w:val="berschrift2"/>
    <w:uiPriority w:val="9"/>
    <w:rsid w:val="00844564"/>
    <w:rPr>
      <w:rFonts w:eastAsiaTheme="majorEastAsia" w:cstheme="majorBidi"/>
      <w:b/>
      <w:bCs/>
      <w:caps/>
      <w:color w:val="000000" w:themeColor="text1"/>
      <w:sz w:val="52"/>
      <w:szCs w:val="26"/>
      <w:lang w:eastAsia="de-DE"/>
    </w:rPr>
  </w:style>
  <w:style w:type="numbering" w:customStyle="1" w:styleId="LISTERD">
    <w:name w:val="LISTE RD"/>
    <w:basedOn w:val="KeineListe"/>
    <w:uiPriority w:val="99"/>
    <w:rsid w:val="006F5285"/>
    <w:pPr>
      <w:numPr>
        <w:numId w:val="3"/>
      </w:numPr>
    </w:pPr>
  </w:style>
  <w:style w:type="paragraph" w:customStyle="1" w:styleId="AufzhlungRDFG">
    <w:name w:val="Aufzählung RD FG"/>
    <w:basedOn w:val="Listenabsatz"/>
    <w:qFormat/>
    <w:rsid w:val="00581C4D"/>
    <w:pPr>
      <w:numPr>
        <w:numId w:val="4"/>
      </w:numPr>
      <w:spacing w:after="120" w:line="240" w:lineRule="auto"/>
      <w:contextualSpacing w:val="0"/>
      <w:jc w:val="both"/>
    </w:pPr>
    <w:rPr>
      <w:rFonts w:cstheme="minorHAnsi"/>
      <w:sz w:val="24"/>
      <w:szCs w:val="24"/>
    </w:rPr>
  </w:style>
  <w:style w:type="paragraph" w:styleId="Listenabsatz">
    <w:name w:val="List Paragraph"/>
    <w:basedOn w:val="Standard"/>
    <w:uiPriority w:val="34"/>
    <w:qFormat/>
    <w:rsid w:val="00581C4D"/>
    <w:pPr>
      <w:ind w:left="720"/>
      <w:contextualSpacing/>
    </w:pPr>
  </w:style>
  <w:style w:type="paragraph" w:customStyle="1" w:styleId="NormalerText">
    <w:name w:val="Normaler Text"/>
    <w:autoRedefine/>
    <w:qFormat/>
    <w:rsid w:val="00581C4D"/>
    <w:pPr>
      <w:spacing w:after="120" w:line="240" w:lineRule="auto"/>
      <w:jc w:val="both"/>
    </w:pPr>
    <w:rPr>
      <w:sz w:val="24"/>
      <w:szCs w:val="20"/>
      <w:lang w:eastAsia="de-DE"/>
    </w:rPr>
  </w:style>
  <w:style w:type="paragraph" w:customStyle="1" w:styleId="APPENDIX-TEXTRDABSATZ">
    <w:name w:val="APPENDIX-TEXT_RD_ABSATZ"/>
    <w:basedOn w:val="Standard"/>
    <w:qFormat/>
    <w:rsid w:val="00844564"/>
    <w:pPr>
      <w:spacing w:after="240" w:line="240" w:lineRule="auto"/>
      <w:ind w:left="567" w:hanging="567"/>
      <w:jc w:val="both"/>
    </w:pPr>
    <w:rPr>
      <w:sz w:val="20"/>
    </w:rPr>
  </w:style>
  <w:style w:type="paragraph" w:customStyle="1" w:styleId="ABSATZundBLOCK6PTRDAbsatz">
    <w:name w:val="ABSATZ und BLOCK_6PT_RD_Absatz"/>
    <w:basedOn w:val="Standard"/>
    <w:qFormat/>
    <w:rsid w:val="00844564"/>
    <w:pPr>
      <w:spacing w:after="120"/>
      <w:jc w:val="both"/>
    </w:pPr>
    <w:rPr>
      <w:sz w:val="24"/>
    </w:rPr>
  </w:style>
  <w:style w:type="paragraph" w:customStyle="1" w:styleId="APPENDIX-berschrift">
    <w:name w:val="APPENDIX-Überschrift"/>
    <w:basedOn w:val="Standard"/>
    <w:qFormat/>
    <w:rsid w:val="00844564"/>
    <w:pPr>
      <w:numPr>
        <w:numId w:val="5"/>
      </w:numPr>
      <w:spacing w:after="120"/>
    </w:pPr>
    <w:rPr>
      <w:b/>
      <w:sz w:val="20"/>
    </w:rPr>
  </w:style>
  <w:style w:type="paragraph" w:customStyle="1" w:styleId="AUFZHLUNGRD2">
    <w:name w:val="AUFZÄHLUNG_RD_§ 2"/>
    <w:basedOn w:val="Standard"/>
    <w:rsid w:val="00844564"/>
    <w:pPr>
      <w:tabs>
        <w:tab w:val="left" w:pos="567"/>
        <w:tab w:val="left" w:pos="1134"/>
        <w:tab w:val="left" w:pos="1701"/>
        <w:tab w:val="left" w:pos="2268"/>
        <w:tab w:val="left" w:pos="6521"/>
        <w:tab w:val="right" w:pos="9639"/>
      </w:tabs>
      <w:spacing w:after="120" w:line="320" w:lineRule="exact"/>
      <w:ind w:left="567" w:hanging="567"/>
      <w:jc w:val="both"/>
    </w:pPr>
    <w:rPr>
      <w:sz w:val="24"/>
      <w:szCs w:val="20"/>
      <w:lang w:val="en-US"/>
    </w:rPr>
  </w:style>
  <w:style w:type="paragraph" w:customStyle="1" w:styleId="AUFZHLUNGRD3">
    <w:name w:val="AUFZÄHLUNG_RD_§ 3"/>
    <w:basedOn w:val="ABSATZundBLOCK6PTRDAbsatz"/>
    <w:qFormat/>
    <w:rsid w:val="00844564"/>
    <w:pPr>
      <w:numPr>
        <w:numId w:val="6"/>
      </w:numPr>
    </w:pPr>
  </w:style>
  <w:style w:type="paragraph" w:customStyle="1" w:styleId="AUFZHLUNGRD6">
    <w:name w:val="AUFZÄHLUNG_RD_§ 6"/>
    <w:basedOn w:val="ABSATZundBLOCK6PTRDAbsatz"/>
    <w:qFormat/>
    <w:rsid w:val="00844564"/>
    <w:pPr>
      <w:ind w:left="595" w:hanging="567"/>
    </w:pPr>
    <w:rPr>
      <w:rFonts w:eastAsiaTheme="minorHAnsi"/>
    </w:rPr>
  </w:style>
  <w:style w:type="paragraph" w:customStyle="1" w:styleId="AUFZHLUNGRD7">
    <w:name w:val="AUFZÄHLUNG_RD_§ 7"/>
    <w:basedOn w:val="Standard"/>
    <w:qFormat/>
    <w:rsid w:val="00844564"/>
    <w:pPr>
      <w:spacing w:after="120"/>
      <w:ind w:left="567" w:hanging="567"/>
      <w:jc w:val="both"/>
    </w:pPr>
    <w:rPr>
      <w:sz w:val="24"/>
    </w:rPr>
  </w:style>
  <w:style w:type="paragraph" w:customStyle="1" w:styleId="AUFZHLUNGRD9">
    <w:name w:val="AUFZÄHLUNG_RD_§ 9"/>
    <w:basedOn w:val="Standard"/>
    <w:qFormat/>
    <w:rsid w:val="00844564"/>
    <w:pPr>
      <w:numPr>
        <w:numId w:val="7"/>
      </w:numPr>
      <w:spacing w:after="120"/>
      <w:jc w:val="both"/>
    </w:pPr>
    <w:rPr>
      <w:sz w:val="24"/>
    </w:rPr>
  </w:style>
  <w:style w:type="paragraph" w:customStyle="1" w:styleId="FETTRDAbsatz">
    <w:name w:val="FETT_RD_Absatz"/>
    <w:basedOn w:val="Standard"/>
    <w:qFormat/>
    <w:rsid w:val="00844564"/>
    <w:pPr>
      <w:spacing w:after="0"/>
    </w:pPr>
    <w:rPr>
      <w:b/>
      <w:sz w:val="24"/>
    </w:rPr>
  </w:style>
  <w:style w:type="character" w:customStyle="1" w:styleId="berschrift3Zchn">
    <w:name w:val="Überschrift 3 Zchn"/>
    <w:aliases w:val="Überschrift 3_Titel 2 Zchn"/>
    <w:basedOn w:val="Absatz-Standardschriftart"/>
    <w:link w:val="berschrift3"/>
    <w:uiPriority w:val="9"/>
    <w:rsid w:val="00844564"/>
    <w:rPr>
      <w:rFonts w:asciiTheme="minorHAnsi" w:eastAsiaTheme="majorEastAsia" w:hAnsiTheme="minorHAnsi" w:cstheme="majorBidi"/>
      <w:b/>
      <w:bCs/>
      <w:sz w:val="28"/>
      <w:lang w:eastAsia="de-DE"/>
    </w:rPr>
  </w:style>
  <w:style w:type="character" w:customStyle="1" w:styleId="berschrift4Zchn">
    <w:name w:val="Überschrift 4 Zchn"/>
    <w:aliases w:val="Überschrift 4_Präambel Appendixüberschrift Zchn"/>
    <w:basedOn w:val="Absatz-Standardschriftart"/>
    <w:link w:val="berschrift4"/>
    <w:uiPriority w:val="9"/>
    <w:rsid w:val="00844564"/>
    <w:rPr>
      <w:rFonts w:eastAsiaTheme="majorEastAsia" w:cstheme="majorBidi"/>
      <w:b/>
      <w:bCs/>
      <w:iCs/>
      <w:sz w:val="28"/>
      <w:lang w:eastAsia="de-DE"/>
    </w:rPr>
  </w:style>
  <w:style w:type="paragraph" w:customStyle="1" w:styleId="UNTERSTREICHENRDAbsatz">
    <w:name w:val="UNTERSTREICHEN_RD_Absatz"/>
    <w:basedOn w:val="Standard"/>
    <w:qFormat/>
    <w:rsid w:val="00844564"/>
    <w:pPr>
      <w:spacing w:after="120"/>
    </w:pPr>
    <w:rPr>
      <w:sz w:val="24"/>
      <w:u w:val="single"/>
    </w:rPr>
  </w:style>
  <w:style w:type="paragraph" w:customStyle="1" w:styleId="UCANAPPENDIX-TEXTABSATZ">
    <w:name w:val="UCAN_APPENDIX-TEXT_ABSATZ"/>
    <w:basedOn w:val="Standard"/>
    <w:qFormat/>
    <w:rsid w:val="007375FB"/>
    <w:pPr>
      <w:spacing w:after="240" w:line="240" w:lineRule="auto"/>
      <w:ind w:left="567" w:hanging="567"/>
      <w:jc w:val="both"/>
    </w:pPr>
    <w:rPr>
      <w:sz w:val="20"/>
    </w:rPr>
  </w:style>
  <w:style w:type="paragraph" w:customStyle="1" w:styleId="RDStandardCalibri11ohnealles">
    <w:name w:val="RD_Standard_Calibri 11_ohne alles"/>
    <w:basedOn w:val="Standard"/>
    <w:rsid w:val="007263AD"/>
    <w:pPr>
      <w:spacing w:after="0" w:line="240" w:lineRule="auto"/>
    </w:pPr>
    <w:rPr>
      <w:sz w:val="40"/>
    </w:rPr>
  </w:style>
  <w:style w:type="paragraph" w:styleId="Kopfzeile">
    <w:name w:val="header"/>
    <w:basedOn w:val="Standard"/>
    <w:link w:val="KopfzeileZchn"/>
    <w:uiPriority w:val="99"/>
    <w:unhideWhenUsed/>
    <w:rsid w:val="00807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07E1C"/>
    <w:rPr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07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07E1C"/>
    <w:rPr>
      <w:lang w:eastAsia="de-DE"/>
    </w:rPr>
  </w:style>
  <w:style w:type="character" w:styleId="Hyperlink">
    <w:name w:val="Hyperlink"/>
    <w:basedOn w:val="Absatz-Standardschriftart"/>
    <w:uiPriority w:val="99"/>
    <w:unhideWhenUsed/>
    <w:rsid w:val="00C515CF"/>
    <w:rPr>
      <w:color w:val="0000FF" w:themeColor="hyperlink"/>
      <w:u w:val="single"/>
    </w:rPr>
  </w:style>
  <w:style w:type="table" w:styleId="Tabellenraster">
    <w:name w:val="Table Grid"/>
    <w:basedOn w:val="NormaleTabelle"/>
    <w:uiPriority w:val="39"/>
    <w:rsid w:val="00C515CF"/>
    <w:pPr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klein">
    <w:name w:val="Standard klein"/>
    <w:basedOn w:val="Standard"/>
    <w:qFormat/>
    <w:rsid w:val="00C515CF"/>
    <w:pPr>
      <w:widowControl w:val="0"/>
      <w:autoSpaceDE w:val="0"/>
      <w:autoSpaceDN w:val="0"/>
      <w:adjustRightInd w:val="0"/>
      <w:spacing w:after="120" w:line="240" w:lineRule="auto"/>
    </w:pPr>
    <w:rPr>
      <w:rFonts w:asciiTheme="majorHAnsi" w:eastAsiaTheme="minorEastAsia" w:hAnsiTheme="majorHAnsi" w:cs="Verdana"/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1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A1194"/>
    <w:rPr>
      <w:rFonts w:ascii="Tahoma" w:hAnsi="Tahoma" w:cs="Tahoma"/>
      <w:sz w:val="16"/>
      <w:szCs w:val="16"/>
      <w:lang w:eastAsia="de-DE"/>
    </w:rPr>
  </w:style>
  <w:style w:type="character" w:styleId="Fett">
    <w:name w:val="Strong"/>
    <w:basedOn w:val="Absatz-Standardschriftart"/>
    <w:uiPriority w:val="22"/>
    <w:qFormat/>
    <w:rsid w:val="004228AD"/>
    <w:rPr>
      <w:b/>
      <w:bCs/>
    </w:rPr>
  </w:style>
  <w:style w:type="paragraph" w:styleId="StandardWeb">
    <w:name w:val="Normal (Web)"/>
    <w:basedOn w:val="Standard"/>
    <w:uiPriority w:val="99"/>
    <w:unhideWhenUsed/>
    <w:rsid w:val="00A80C9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E43B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E43B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E43BA"/>
    <w:rPr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E43B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E43BA"/>
    <w:rPr>
      <w:b/>
      <w:bCs/>
      <w:sz w:val="20"/>
      <w:szCs w:val="20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B14BD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37AA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37AA9"/>
    <w:rPr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737AA9"/>
    <w:rPr>
      <w:vertAlign w:val="superscript"/>
    </w:rPr>
  </w:style>
  <w:style w:type="paragraph" w:styleId="berarbeitung">
    <w:name w:val="Revision"/>
    <w:hidden/>
    <w:uiPriority w:val="99"/>
    <w:semiHidden/>
    <w:rsid w:val="00A41068"/>
    <w:pPr>
      <w:spacing w:after="0" w:line="240" w:lineRule="auto"/>
    </w:pPr>
    <w:rPr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0523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fia\AppData\Local\Microsoft\Windows\INetCache\Content.Outlook\Q8ALGV9H\Briefpapier_Neu_2017_10_16_Calibri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91C78-5A6E-4B65-97C9-D0D38FF85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Briefpapier_Neu_2017_10_16_Calibri</Template>
  <TotalTime>0</TotalTime>
  <Pages>3</Pages>
  <Words>282</Words>
  <Characters>1779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Universitätsklinikum Heidelberg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sofia</dc:creator>
  <cp:lastModifiedBy>Sofia Gelashvili</cp:lastModifiedBy>
  <cp:revision>2</cp:revision>
  <cp:lastPrinted>2025-12-12T08:39:00Z</cp:lastPrinted>
  <dcterms:created xsi:type="dcterms:W3CDTF">2025-12-12T11:16:00Z</dcterms:created>
  <dcterms:modified xsi:type="dcterms:W3CDTF">2025-12-12T11:16:00Z</dcterms:modified>
</cp:coreProperties>
</file>