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E0DF" w14:textId="77777777" w:rsidR="006855E2" w:rsidRDefault="006855E2" w:rsidP="006855E2">
      <w:pPr>
        <w:spacing w:before="100" w:beforeAutospacing="1" w:after="100" w:afterAutospacing="1" w:line="240" w:lineRule="auto"/>
        <w:jc w:val="center"/>
        <w:outlineLvl w:val="0"/>
        <w:rPr>
          <w:rFonts w:ascii="Aptos Narrow" w:hAnsi="Aptos Narrow" w:cstheme="minorHAnsi"/>
          <w:b/>
          <w:bCs/>
          <w:color w:val="04A09B"/>
          <w:kern w:val="36"/>
        </w:rPr>
      </w:pPr>
    </w:p>
    <w:p w14:paraId="6871BF99" w14:textId="77777777" w:rsidR="006855E2" w:rsidRDefault="006855E2" w:rsidP="006855E2">
      <w:pPr>
        <w:jc w:val="center"/>
        <w:rPr>
          <w:rFonts w:ascii="Aptos Narrow" w:eastAsiaTheme="minorHAnsi" w:hAnsi="Aptos Narrow" w:cstheme="minorHAnsi"/>
          <w:b/>
          <w:bCs/>
          <w:color w:val="212121"/>
          <w:kern w:val="2"/>
          <w:sz w:val="28"/>
          <w:szCs w:val="28"/>
          <w14:ligatures w14:val="standardContextual"/>
        </w:rPr>
      </w:pPr>
      <w:r>
        <w:rPr>
          <w:rFonts w:ascii="Aptos Narrow" w:hAnsi="Aptos Narrow" w:cstheme="minorHAnsi"/>
          <w:b/>
          <w:bCs/>
          <w:color w:val="04A09B"/>
          <w:sz w:val="28"/>
          <w:szCs w:val="28"/>
        </w:rPr>
        <w:t>Bewerbung um Hans-Günther-Sonntag-Preis für kompetenzorientierte Prüfungen in Aus-, Weiter- und Fortbildung im Gesundheitswesen</w:t>
      </w:r>
    </w:p>
    <w:p w14:paraId="6ED042B2" w14:textId="77777777" w:rsidR="006855E2" w:rsidRDefault="006855E2" w:rsidP="006855E2">
      <w:pPr>
        <w:spacing w:before="100" w:beforeAutospacing="1" w:after="100" w:afterAutospacing="1" w:line="240" w:lineRule="auto"/>
        <w:jc w:val="center"/>
        <w:rPr>
          <w:rFonts w:ascii="Aptos Narrow" w:hAnsi="Aptos Narrow" w:cstheme="minorHAnsi"/>
          <w:b/>
          <w:bCs/>
          <w:sz w:val="24"/>
          <w:szCs w:val="24"/>
        </w:rPr>
      </w:pPr>
      <w:r>
        <w:rPr>
          <w:rFonts w:ascii="Aptos Narrow" w:hAnsi="Aptos Narrow" w:cstheme="minorHAnsi"/>
          <w:b/>
          <w:bCs/>
          <w:sz w:val="24"/>
          <w:szCs w:val="24"/>
        </w:rPr>
        <w:t>Projektbeschreibung</w:t>
      </w:r>
    </w:p>
    <w:p w14:paraId="469B9901" w14:textId="77777777" w:rsidR="006855E2" w:rsidRDefault="006855E2" w:rsidP="006855E2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5A499C65" w14:textId="77777777" w:rsidR="006855E2" w:rsidRDefault="006855E2" w:rsidP="006855E2">
      <w:pPr>
        <w:pStyle w:val="Listenabsatz"/>
        <w:numPr>
          <w:ilvl w:val="0"/>
          <w:numId w:val="17"/>
        </w:numPr>
        <w:spacing w:after="0" w:line="360" w:lineRule="auto"/>
        <w:ind w:left="284" w:hanging="284"/>
        <w:outlineLvl w:val="1"/>
        <w:rPr>
          <w:rFonts w:ascii="Aptos Narrow" w:eastAsiaTheme="minorHAnsi" w:hAnsi="Aptos Narrow" w:cstheme="minorHAnsi"/>
          <w:i/>
          <w:iCs/>
          <w:kern w:val="2"/>
          <w:lang w:eastAsia="en-US"/>
          <w14:ligatures w14:val="standardContextual"/>
        </w:rPr>
      </w:pPr>
      <w:r>
        <w:rPr>
          <w:rFonts w:ascii="Aptos Narrow" w:hAnsi="Aptos Narrow" w:cstheme="minorHAnsi"/>
          <w:b/>
          <w:bCs/>
          <w:color w:val="04A09B"/>
        </w:rPr>
        <w:t xml:space="preserve">Projekttitel:  </w:t>
      </w:r>
      <w:r>
        <w:rPr>
          <w:rFonts w:ascii="Aptos Narrow" w:hAnsi="Aptos Narrow" w:cstheme="minorHAnsi"/>
          <w:i/>
          <w:iCs/>
        </w:rPr>
        <w:t>Bitte prägnant, max. 200 Zeichen (inkl. Leerzeichen)</w:t>
      </w:r>
    </w:p>
    <w:p w14:paraId="5501B125" w14:textId="77777777" w:rsidR="006855E2" w:rsidRDefault="006855E2" w:rsidP="006855E2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p w14:paraId="3CF5CC35" w14:textId="77777777" w:rsidR="006855E2" w:rsidRDefault="006855E2" w:rsidP="006855E2">
      <w:pPr>
        <w:pStyle w:val="Listenabsatz"/>
        <w:numPr>
          <w:ilvl w:val="0"/>
          <w:numId w:val="17"/>
        </w:numPr>
        <w:spacing w:after="160" w:line="256" w:lineRule="auto"/>
        <w:ind w:left="284" w:hanging="284"/>
        <w:jc w:val="both"/>
        <w:rPr>
          <w:rFonts w:ascii="Aptos Narrow" w:eastAsiaTheme="minorHAnsi" w:hAnsi="Aptos Narrow" w:cstheme="minorHAnsi"/>
          <w:i/>
          <w:iCs/>
          <w:kern w:val="2"/>
          <w:lang w:eastAsia="en-US"/>
          <w14:ligatures w14:val="standardContextual"/>
        </w:rPr>
      </w:pPr>
      <w:r>
        <w:rPr>
          <w:rFonts w:ascii="Aptos Narrow" w:hAnsi="Aptos Narrow" w:cstheme="minorHAnsi"/>
          <w:b/>
          <w:bCs/>
          <w:color w:val="04A09B"/>
        </w:rPr>
        <w:t xml:space="preserve">Projektbeschreibung:  </w:t>
      </w:r>
      <w:r>
        <w:rPr>
          <w:rFonts w:ascii="Aptos Narrow" w:hAnsi="Aptos Narrow" w:cstheme="minorHAnsi"/>
          <w:i/>
          <w:iCs/>
        </w:rPr>
        <w:t>Bitte eintragen</w:t>
      </w:r>
    </w:p>
    <w:p w14:paraId="3CA7D915" w14:textId="77777777" w:rsidR="006855E2" w:rsidRDefault="006855E2" w:rsidP="006855E2">
      <w:pPr>
        <w:pStyle w:val="Listenabsatz"/>
        <w:spacing w:after="0" w:line="360" w:lineRule="auto"/>
        <w:ind w:left="284"/>
        <w:outlineLvl w:val="1"/>
        <w:rPr>
          <w:rFonts w:ascii="Aptos Narrow" w:hAnsi="Aptos Narrow" w:cstheme="minorHAnsi"/>
          <w:b/>
          <w:bCs/>
          <w:color w:val="04A09B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5"/>
      </w:tblGrid>
      <w:tr w:rsidR="006855E2" w14:paraId="7A01B781" w14:textId="77777777"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FCD94" w14:textId="77777777" w:rsidR="006855E2" w:rsidRDefault="006855E2">
            <w:pPr>
              <w:jc w:val="both"/>
              <w:rPr>
                <w:rFonts w:ascii="Aptos Narrow" w:eastAsiaTheme="minorHAnsi" w:hAnsi="Aptos Narrow" w:cstheme="minorHAnsi"/>
                <w:i/>
                <w:iCs/>
                <w:kern w:val="2"/>
                <w:lang w:eastAsia="en-US"/>
                <w14:ligatures w14:val="standardContextual"/>
              </w:rPr>
            </w:pPr>
          </w:p>
          <w:p w14:paraId="40BE5D2A" w14:textId="77777777" w:rsidR="006855E2" w:rsidRPr="006855E2" w:rsidRDefault="006855E2">
            <w:pPr>
              <w:jc w:val="both"/>
              <w:rPr>
                <w:rFonts w:ascii="Aptos Narrow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>Max. 5 Seiten / Calibri 11pt / 1,5-zeilig</w:t>
            </w:r>
          </w:p>
          <w:p w14:paraId="6208E926" w14:textId="77777777" w:rsidR="006855E2" w:rsidRPr="006855E2" w:rsidRDefault="006855E2">
            <w:pPr>
              <w:spacing w:line="360" w:lineRule="auto"/>
              <w:outlineLvl w:val="1"/>
              <w:rPr>
                <w:rFonts w:ascii="Aptos Narrow" w:hAnsi="Aptos Narrow" w:cstheme="minorHAnsi"/>
                <w:i/>
                <w:iCs/>
                <w:sz w:val="22"/>
                <w:szCs w:val="22"/>
              </w:rPr>
            </w:pPr>
          </w:p>
          <w:p w14:paraId="0AE54F4B" w14:textId="77777777" w:rsidR="006855E2" w:rsidRPr="006855E2" w:rsidRDefault="006855E2">
            <w:pPr>
              <w:outlineLvl w:val="1"/>
              <w:rPr>
                <w:rFonts w:ascii="Aptos Narrow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hAnsi="Aptos Narrow" w:cstheme="minorHAnsi"/>
                <w:i/>
                <w:iCs/>
                <w:sz w:val="22"/>
                <w:szCs w:val="22"/>
              </w:rPr>
              <w:t xml:space="preserve">Aufbau: </w:t>
            </w:r>
          </w:p>
          <w:p w14:paraId="1A1FA6B9" w14:textId="77777777" w:rsidR="006855E2" w:rsidRPr="006855E2" w:rsidRDefault="006855E2" w:rsidP="006855E2">
            <w:pPr>
              <w:pStyle w:val="Listenabsatz"/>
              <w:numPr>
                <w:ilvl w:val="0"/>
                <w:numId w:val="18"/>
              </w:numPr>
              <w:ind w:left="324" w:hanging="284"/>
              <w:outlineLvl w:val="1"/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  <w:t>Ausgangslage</w:t>
            </w:r>
          </w:p>
          <w:p w14:paraId="4B4BBCB5" w14:textId="77777777" w:rsidR="006855E2" w:rsidRPr="006855E2" w:rsidRDefault="006855E2" w:rsidP="006855E2">
            <w:pPr>
              <w:pStyle w:val="Listenabsatz"/>
              <w:numPr>
                <w:ilvl w:val="0"/>
                <w:numId w:val="18"/>
              </w:numPr>
              <w:ind w:left="324" w:hanging="284"/>
              <w:outlineLvl w:val="1"/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  <w:t>Bedarfsbeschreibung</w:t>
            </w:r>
          </w:p>
          <w:p w14:paraId="339339C1" w14:textId="77777777" w:rsidR="006855E2" w:rsidRPr="006855E2" w:rsidRDefault="006855E2" w:rsidP="006855E2">
            <w:pPr>
              <w:pStyle w:val="Listenabsatz"/>
              <w:numPr>
                <w:ilvl w:val="0"/>
                <w:numId w:val="18"/>
              </w:numPr>
              <w:ind w:left="324" w:hanging="284"/>
              <w:outlineLvl w:val="1"/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  <w:t>Projektziel</w:t>
            </w:r>
          </w:p>
          <w:p w14:paraId="321B7E53" w14:textId="77777777" w:rsidR="006855E2" w:rsidRPr="006855E2" w:rsidRDefault="006855E2" w:rsidP="006855E2">
            <w:pPr>
              <w:pStyle w:val="Listenabsatz"/>
              <w:numPr>
                <w:ilvl w:val="0"/>
                <w:numId w:val="18"/>
              </w:numPr>
              <w:ind w:left="324" w:hanging="284"/>
              <w:outlineLvl w:val="1"/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  <w:t>Methodisches Vorgehen</w:t>
            </w:r>
          </w:p>
          <w:p w14:paraId="63CA0E7E" w14:textId="77777777" w:rsidR="006855E2" w:rsidRPr="006855E2" w:rsidRDefault="006855E2" w:rsidP="006855E2">
            <w:pPr>
              <w:pStyle w:val="Listenabsatz"/>
              <w:numPr>
                <w:ilvl w:val="0"/>
                <w:numId w:val="18"/>
              </w:numPr>
              <w:ind w:left="324" w:hanging="284"/>
              <w:outlineLvl w:val="1"/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</w:pPr>
            <w:r w:rsidRPr="006855E2"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  <w:t>Durchführung</w:t>
            </w:r>
          </w:p>
          <w:p w14:paraId="599AD788" w14:textId="77777777" w:rsidR="006855E2" w:rsidRPr="006855E2" w:rsidRDefault="006855E2" w:rsidP="006855E2">
            <w:pPr>
              <w:pStyle w:val="Listenabsatz"/>
              <w:numPr>
                <w:ilvl w:val="0"/>
                <w:numId w:val="18"/>
              </w:numPr>
              <w:ind w:left="324" w:hanging="284"/>
              <w:outlineLvl w:val="1"/>
              <w:rPr>
                <w:rFonts w:ascii="Aptos Narrow" w:eastAsia="Times New Roman" w:hAnsi="Aptos Narrow" w:cstheme="minorHAnsi"/>
                <w:b/>
                <w:bCs/>
                <w:color w:val="04A09B"/>
                <w:sz w:val="22"/>
                <w:szCs w:val="22"/>
              </w:rPr>
            </w:pPr>
            <w:r w:rsidRPr="006855E2">
              <w:rPr>
                <w:rFonts w:ascii="Aptos Narrow" w:eastAsia="Times New Roman" w:hAnsi="Aptos Narrow" w:cstheme="minorHAnsi"/>
                <w:i/>
                <w:iCs/>
                <w:sz w:val="22"/>
                <w:szCs w:val="22"/>
              </w:rPr>
              <w:t>Ergebnisse/Evaluation</w:t>
            </w:r>
          </w:p>
          <w:p w14:paraId="244B5B7E" w14:textId="77777777" w:rsidR="006855E2" w:rsidRDefault="006855E2">
            <w:pPr>
              <w:pStyle w:val="Listenabsatz"/>
              <w:ind w:left="324"/>
              <w:outlineLvl w:val="1"/>
              <w:rPr>
                <w:rFonts w:ascii="Aptos Narrow" w:eastAsia="Times New Roman" w:hAnsi="Aptos Narrow" w:cstheme="minorHAnsi"/>
                <w:b/>
                <w:bCs/>
                <w:color w:val="04A09B"/>
              </w:rPr>
            </w:pPr>
          </w:p>
        </w:tc>
      </w:tr>
    </w:tbl>
    <w:p w14:paraId="6A52E71D" w14:textId="74520CF5" w:rsidR="00983876" w:rsidRPr="006855E2" w:rsidRDefault="00983876" w:rsidP="006855E2"/>
    <w:sectPr w:rsidR="00983876" w:rsidRPr="006855E2" w:rsidSect="00926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410" w:right="1418" w:bottom="993" w:left="1418" w:header="426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9F5E" w14:textId="77777777" w:rsidR="0038709E" w:rsidRDefault="0038709E" w:rsidP="00807E1C">
      <w:pPr>
        <w:spacing w:after="0" w:line="240" w:lineRule="auto"/>
      </w:pPr>
      <w:r>
        <w:separator/>
      </w:r>
    </w:p>
  </w:endnote>
  <w:endnote w:type="continuationSeparator" w:id="0">
    <w:p w14:paraId="7D80DBCE" w14:textId="77777777" w:rsidR="0038709E" w:rsidRDefault="0038709E" w:rsidP="0080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0070" w14:textId="77777777" w:rsidR="00504C50" w:rsidRDefault="00504C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3F7C" w14:textId="0E2247BA" w:rsidR="002C5197" w:rsidRDefault="00391723" w:rsidP="00391723">
    <w:pPr>
      <w:pStyle w:val="Fuzeile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AACB2D7" wp14:editId="008C3E71">
          <wp:simplePos x="0" y="0"/>
          <wp:positionH relativeFrom="column">
            <wp:posOffset>5214620</wp:posOffset>
          </wp:positionH>
          <wp:positionV relativeFrom="paragraph">
            <wp:posOffset>-205740</wp:posOffset>
          </wp:positionV>
          <wp:extent cx="841375" cy="579755"/>
          <wp:effectExtent l="0" t="0" r="0" b="0"/>
          <wp:wrapTopAndBottom/>
          <wp:docPr id="130541409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545B" w14:textId="77777777" w:rsidR="00504C50" w:rsidRDefault="00504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66C9" w14:textId="77777777" w:rsidR="0038709E" w:rsidRDefault="0038709E" w:rsidP="00807E1C">
      <w:pPr>
        <w:spacing w:after="0" w:line="240" w:lineRule="auto"/>
      </w:pPr>
      <w:r>
        <w:separator/>
      </w:r>
    </w:p>
  </w:footnote>
  <w:footnote w:type="continuationSeparator" w:id="0">
    <w:p w14:paraId="15DE19BD" w14:textId="77777777" w:rsidR="0038709E" w:rsidRDefault="0038709E" w:rsidP="0080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7259" w14:textId="77777777" w:rsidR="00504C50" w:rsidRDefault="00504C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1AE" w14:textId="0F8536B2" w:rsidR="009C7346" w:rsidRDefault="00504C50" w:rsidP="006D54EF">
    <w:pPr>
      <w:pStyle w:val="Kopf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D560A80" wp14:editId="666CC81D">
          <wp:simplePos x="0" y="0"/>
          <wp:positionH relativeFrom="column">
            <wp:posOffset>-405130</wp:posOffset>
          </wp:positionH>
          <wp:positionV relativeFrom="paragraph">
            <wp:posOffset>127322</wp:posOffset>
          </wp:positionV>
          <wp:extent cx="2505075" cy="672143"/>
          <wp:effectExtent l="0" t="0" r="0" b="0"/>
          <wp:wrapNone/>
          <wp:docPr id="42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" name="Bild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347" cy="67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723">
      <w:rPr>
        <w:noProof/>
      </w:rPr>
      <w:drawing>
        <wp:anchor distT="0" distB="0" distL="114300" distR="114300" simplePos="0" relativeHeight="251669504" behindDoc="1" locked="0" layoutInCell="1" allowOverlap="1" wp14:anchorId="712BA0DA" wp14:editId="23F41362">
          <wp:simplePos x="0" y="0"/>
          <wp:positionH relativeFrom="margin">
            <wp:posOffset>5309870</wp:posOffset>
          </wp:positionH>
          <wp:positionV relativeFrom="paragraph">
            <wp:posOffset>-3810</wp:posOffset>
          </wp:positionV>
          <wp:extent cx="828675" cy="828675"/>
          <wp:effectExtent l="0" t="0" r="9525" b="9525"/>
          <wp:wrapTopAndBottom/>
          <wp:docPr id="15942294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7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42C72" wp14:editId="06D088BE">
              <wp:simplePos x="0" y="0"/>
              <wp:positionH relativeFrom="column">
                <wp:posOffset>-395605</wp:posOffset>
              </wp:positionH>
              <wp:positionV relativeFrom="paragraph">
                <wp:posOffset>901066</wp:posOffset>
              </wp:positionV>
              <wp:extent cx="6660000" cy="14400"/>
              <wp:effectExtent l="0" t="0" r="26670" b="24130"/>
              <wp:wrapNone/>
              <wp:docPr id="126348173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0000" cy="14400"/>
                      </a:xfrm>
                      <a:prstGeom prst="line">
                        <a:avLst/>
                      </a:prstGeom>
                      <a:ln w="12700">
                        <a:solidFill>
                          <a:srgbClr val="01A2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726719" id="Gerade Verbindu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5pt,70.95pt" to="493.2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" strokecolor="#01a29c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06F4" w14:textId="77777777" w:rsidR="00504C50" w:rsidRDefault="00504C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E9B"/>
    <w:multiLevelType w:val="hybridMultilevel"/>
    <w:tmpl w:val="248EB050"/>
    <w:lvl w:ilvl="0" w:tplc="A2A8AE78">
      <w:start w:val="1"/>
      <w:numFmt w:val="decimal"/>
      <w:pStyle w:val="AUFZHLUNGRD9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7AD1"/>
    <w:multiLevelType w:val="hybridMultilevel"/>
    <w:tmpl w:val="280E178A"/>
    <w:lvl w:ilvl="0" w:tplc="8F74F4F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2702"/>
    <w:multiLevelType w:val="hybridMultilevel"/>
    <w:tmpl w:val="E0AE21BC"/>
    <w:lvl w:ilvl="0" w:tplc="7AE64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4A09B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3B31"/>
    <w:multiLevelType w:val="hybridMultilevel"/>
    <w:tmpl w:val="6A5A7FE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CE"/>
    <w:multiLevelType w:val="multilevel"/>
    <w:tmpl w:val="AAC4A174"/>
    <w:lvl w:ilvl="0">
      <w:numFmt w:val="bullet"/>
      <w:pStyle w:val="Absatz6PTnach"/>
      <w:lvlText w:val="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1827A7"/>
    <w:multiLevelType w:val="multilevel"/>
    <w:tmpl w:val="E27A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20105"/>
    <w:multiLevelType w:val="hybridMultilevel"/>
    <w:tmpl w:val="A3BA9F4C"/>
    <w:lvl w:ilvl="0" w:tplc="BCFC97C8">
      <w:start w:val="1"/>
      <w:numFmt w:val="decimal"/>
      <w:pStyle w:val="AUFZHLUNGRD3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0E8C"/>
    <w:multiLevelType w:val="hybridMultilevel"/>
    <w:tmpl w:val="07B2B816"/>
    <w:lvl w:ilvl="0" w:tplc="33300278">
      <w:start w:val="1"/>
      <w:numFmt w:val="decimal"/>
      <w:pStyle w:val="AufzhlungRDFG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F5F96"/>
    <w:multiLevelType w:val="hybridMultilevel"/>
    <w:tmpl w:val="70087D94"/>
    <w:lvl w:ilvl="0" w:tplc="775EF4BE">
      <w:start w:val="1"/>
      <w:numFmt w:val="bullet"/>
      <w:pStyle w:val="APPENDIX-berschrif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7F76"/>
    <w:multiLevelType w:val="multilevel"/>
    <w:tmpl w:val="BE72BC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05AD2"/>
    <w:multiLevelType w:val="multilevel"/>
    <w:tmpl w:val="16EEF25C"/>
    <w:styleLink w:val="LISTERD"/>
    <w:lvl w:ilvl="0">
      <w:start w:val="1"/>
      <w:numFmt w:val="none"/>
      <w:lvlText w:val="(1)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5B2645"/>
    <w:multiLevelType w:val="multilevel"/>
    <w:tmpl w:val="C10A2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E089D"/>
    <w:multiLevelType w:val="multilevel"/>
    <w:tmpl w:val="0407001D"/>
    <w:styleLink w:val="RitasListen-sortiert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/>
        <w:color w:val="auto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/>
        <w:color w:val="auto"/>
        <w:sz w:val="22"/>
      </w:rPr>
    </w:lvl>
    <w:lvl w:ilvl="3">
      <w:start w:val="1"/>
      <w:numFmt w:val="decimal"/>
      <w:lvlText w:val="%4"/>
      <w:lvlJc w:val="left"/>
      <w:pPr>
        <w:ind w:left="1068" w:hanging="36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89837FA"/>
    <w:multiLevelType w:val="multilevel"/>
    <w:tmpl w:val="E196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0C62FF"/>
    <w:multiLevelType w:val="multilevel"/>
    <w:tmpl w:val="3168B3E4"/>
    <w:lvl w:ilvl="0">
      <w:start w:val="1"/>
      <w:numFmt w:val="decimal"/>
      <w:pStyle w:val="berschrift1"/>
      <w:lvlText w:val="§ %1"/>
      <w:lvlJc w:val="left"/>
      <w:pPr>
        <w:tabs>
          <w:tab w:val="num" w:pos="1419"/>
        </w:tabs>
        <w:ind w:left="1419" w:hanging="567"/>
      </w:pPr>
      <w:rPr>
        <w:rFonts w:asciiTheme="minorHAnsi" w:hAnsiTheme="minorHAnsi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7E3D4801"/>
    <w:multiLevelType w:val="multilevel"/>
    <w:tmpl w:val="FEE2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BB314E"/>
    <w:multiLevelType w:val="hybridMultilevel"/>
    <w:tmpl w:val="4CA4A2C6"/>
    <w:lvl w:ilvl="0" w:tplc="3808F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7491">
    <w:abstractNumId w:val="12"/>
  </w:num>
  <w:num w:numId="2" w16cid:durableId="1675918901">
    <w:abstractNumId w:val="4"/>
  </w:num>
  <w:num w:numId="3" w16cid:durableId="1964723303">
    <w:abstractNumId w:val="10"/>
  </w:num>
  <w:num w:numId="4" w16cid:durableId="1207445841">
    <w:abstractNumId w:val="7"/>
  </w:num>
  <w:num w:numId="5" w16cid:durableId="2140684764">
    <w:abstractNumId w:val="8"/>
  </w:num>
  <w:num w:numId="6" w16cid:durableId="530149017">
    <w:abstractNumId w:val="6"/>
  </w:num>
  <w:num w:numId="7" w16cid:durableId="1149129571">
    <w:abstractNumId w:val="0"/>
  </w:num>
  <w:num w:numId="8" w16cid:durableId="607781538">
    <w:abstractNumId w:val="14"/>
  </w:num>
  <w:num w:numId="9" w16cid:durableId="2018462996">
    <w:abstractNumId w:val="13"/>
  </w:num>
  <w:num w:numId="10" w16cid:durableId="314653540">
    <w:abstractNumId w:val="1"/>
  </w:num>
  <w:num w:numId="11" w16cid:durableId="237709665">
    <w:abstractNumId w:val="3"/>
  </w:num>
  <w:num w:numId="12" w16cid:durableId="1800687394">
    <w:abstractNumId w:val="11"/>
  </w:num>
  <w:num w:numId="13" w16cid:durableId="429816428">
    <w:abstractNumId w:val="9"/>
  </w:num>
  <w:num w:numId="14" w16cid:durableId="1691293509">
    <w:abstractNumId w:val="15"/>
  </w:num>
  <w:num w:numId="15" w16cid:durableId="375661951">
    <w:abstractNumId w:val="2"/>
  </w:num>
  <w:num w:numId="16" w16cid:durableId="74923473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87062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715417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C7"/>
    <w:rsid w:val="00001096"/>
    <w:rsid w:val="000010A4"/>
    <w:rsid w:val="000030F6"/>
    <w:rsid w:val="0001124C"/>
    <w:rsid w:val="00013657"/>
    <w:rsid w:val="000136F0"/>
    <w:rsid w:val="0001543B"/>
    <w:rsid w:val="0001638D"/>
    <w:rsid w:val="00016E78"/>
    <w:rsid w:val="00017268"/>
    <w:rsid w:val="00017B7D"/>
    <w:rsid w:val="00022585"/>
    <w:rsid w:val="000250C6"/>
    <w:rsid w:val="00026E67"/>
    <w:rsid w:val="000307D9"/>
    <w:rsid w:val="00030B5E"/>
    <w:rsid w:val="000346AC"/>
    <w:rsid w:val="0003503E"/>
    <w:rsid w:val="000355ED"/>
    <w:rsid w:val="00035683"/>
    <w:rsid w:val="000365B0"/>
    <w:rsid w:val="00036AAE"/>
    <w:rsid w:val="00037594"/>
    <w:rsid w:val="00041CBA"/>
    <w:rsid w:val="00043CA1"/>
    <w:rsid w:val="00047122"/>
    <w:rsid w:val="00047155"/>
    <w:rsid w:val="00051D05"/>
    <w:rsid w:val="000523DB"/>
    <w:rsid w:val="000533CD"/>
    <w:rsid w:val="00053572"/>
    <w:rsid w:val="00053C39"/>
    <w:rsid w:val="000633AC"/>
    <w:rsid w:val="0006515A"/>
    <w:rsid w:val="000657B3"/>
    <w:rsid w:val="00073132"/>
    <w:rsid w:val="00074F68"/>
    <w:rsid w:val="00075758"/>
    <w:rsid w:val="00075E35"/>
    <w:rsid w:val="0007641E"/>
    <w:rsid w:val="000766D1"/>
    <w:rsid w:val="0007685C"/>
    <w:rsid w:val="00076E2C"/>
    <w:rsid w:val="00080245"/>
    <w:rsid w:val="00081A39"/>
    <w:rsid w:val="00081D1E"/>
    <w:rsid w:val="00082BF9"/>
    <w:rsid w:val="00082E91"/>
    <w:rsid w:val="00086841"/>
    <w:rsid w:val="00092D41"/>
    <w:rsid w:val="000944AF"/>
    <w:rsid w:val="000949B8"/>
    <w:rsid w:val="000A030F"/>
    <w:rsid w:val="000A1E20"/>
    <w:rsid w:val="000A4AE3"/>
    <w:rsid w:val="000A4E40"/>
    <w:rsid w:val="000A6C7C"/>
    <w:rsid w:val="000A739F"/>
    <w:rsid w:val="000B1A33"/>
    <w:rsid w:val="000B297E"/>
    <w:rsid w:val="000B32F2"/>
    <w:rsid w:val="000B3BB5"/>
    <w:rsid w:val="000B6DD3"/>
    <w:rsid w:val="000B799C"/>
    <w:rsid w:val="000C0268"/>
    <w:rsid w:val="000C0D12"/>
    <w:rsid w:val="000C1FB4"/>
    <w:rsid w:val="000C491C"/>
    <w:rsid w:val="000D15D5"/>
    <w:rsid w:val="000D4645"/>
    <w:rsid w:val="000D6815"/>
    <w:rsid w:val="000D6C7F"/>
    <w:rsid w:val="000E3CED"/>
    <w:rsid w:val="000E796A"/>
    <w:rsid w:val="000F00E7"/>
    <w:rsid w:val="000F0AE8"/>
    <w:rsid w:val="000F2D71"/>
    <w:rsid w:val="000F6F3C"/>
    <w:rsid w:val="001002C9"/>
    <w:rsid w:val="00103C2C"/>
    <w:rsid w:val="00103E29"/>
    <w:rsid w:val="00106F7D"/>
    <w:rsid w:val="0011156E"/>
    <w:rsid w:val="0011190A"/>
    <w:rsid w:val="00112225"/>
    <w:rsid w:val="00112472"/>
    <w:rsid w:val="0011470E"/>
    <w:rsid w:val="00116268"/>
    <w:rsid w:val="00116EE5"/>
    <w:rsid w:val="00117AA3"/>
    <w:rsid w:val="00123050"/>
    <w:rsid w:val="00123A15"/>
    <w:rsid w:val="00125572"/>
    <w:rsid w:val="00125BBD"/>
    <w:rsid w:val="001260C6"/>
    <w:rsid w:val="00127C9A"/>
    <w:rsid w:val="00133C24"/>
    <w:rsid w:val="00136E3B"/>
    <w:rsid w:val="0014355C"/>
    <w:rsid w:val="0014381F"/>
    <w:rsid w:val="0014504F"/>
    <w:rsid w:val="00145F20"/>
    <w:rsid w:val="0014772D"/>
    <w:rsid w:val="001514CA"/>
    <w:rsid w:val="00151647"/>
    <w:rsid w:val="00154912"/>
    <w:rsid w:val="00157C58"/>
    <w:rsid w:val="00160A05"/>
    <w:rsid w:val="00164FA4"/>
    <w:rsid w:val="00165644"/>
    <w:rsid w:val="001658B2"/>
    <w:rsid w:val="00170423"/>
    <w:rsid w:val="001705BF"/>
    <w:rsid w:val="00174181"/>
    <w:rsid w:val="00180F92"/>
    <w:rsid w:val="001817C1"/>
    <w:rsid w:val="001839FE"/>
    <w:rsid w:val="00183BEA"/>
    <w:rsid w:val="00186840"/>
    <w:rsid w:val="00187D6E"/>
    <w:rsid w:val="0019070D"/>
    <w:rsid w:val="00192A41"/>
    <w:rsid w:val="0019576A"/>
    <w:rsid w:val="00195D82"/>
    <w:rsid w:val="001A0009"/>
    <w:rsid w:val="001A7966"/>
    <w:rsid w:val="001B2B8F"/>
    <w:rsid w:val="001B3419"/>
    <w:rsid w:val="001B4F93"/>
    <w:rsid w:val="001B67AB"/>
    <w:rsid w:val="001B79F7"/>
    <w:rsid w:val="001C4A23"/>
    <w:rsid w:val="001C512E"/>
    <w:rsid w:val="001C6F6D"/>
    <w:rsid w:val="001C74AD"/>
    <w:rsid w:val="001C7A5A"/>
    <w:rsid w:val="001D4869"/>
    <w:rsid w:val="001D5288"/>
    <w:rsid w:val="001D5755"/>
    <w:rsid w:val="001E0449"/>
    <w:rsid w:val="001E5A6C"/>
    <w:rsid w:val="001F13D3"/>
    <w:rsid w:val="001F54C9"/>
    <w:rsid w:val="00202148"/>
    <w:rsid w:val="002035AE"/>
    <w:rsid w:val="00213BBB"/>
    <w:rsid w:val="00215A5A"/>
    <w:rsid w:val="002208F1"/>
    <w:rsid w:val="0022141D"/>
    <w:rsid w:val="002224B6"/>
    <w:rsid w:val="00224A9A"/>
    <w:rsid w:val="002251A0"/>
    <w:rsid w:val="00226133"/>
    <w:rsid w:val="00227288"/>
    <w:rsid w:val="002315E4"/>
    <w:rsid w:val="00232273"/>
    <w:rsid w:val="002358AF"/>
    <w:rsid w:val="0024138E"/>
    <w:rsid w:val="00243777"/>
    <w:rsid w:val="0024479C"/>
    <w:rsid w:val="002461E6"/>
    <w:rsid w:val="002461FA"/>
    <w:rsid w:val="00247DC7"/>
    <w:rsid w:val="00247F46"/>
    <w:rsid w:val="002514B7"/>
    <w:rsid w:val="002519E6"/>
    <w:rsid w:val="00253B41"/>
    <w:rsid w:val="00255EE1"/>
    <w:rsid w:val="0025614D"/>
    <w:rsid w:val="00261728"/>
    <w:rsid w:val="0026484F"/>
    <w:rsid w:val="00265DDE"/>
    <w:rsid w:val="00271044"/>
    <w:rsid w:val="0027128E"/>
    <w:rsid w:val="00273701"/>
    <w:rsid w:val="00274695"/>
    <w:rsid w:val="002761F7"/>
    <w:rsid w:val="00276735"/>
    <w:rsid w:val="00277E3C"/>
    <w:rsid w:val="002811A2"/>
    <w:rsid w:val="00290D3C"/>
    <w:rsid w:val="00291508"/>
    <w:rsid w:val="00294972"/>
    <w:rsid w:val="0029648B"/>
    <w:rsid w:val="002A1FB6"/>
    <w:rsid w:val="002A213B"/>
    <w:rsid w:val="002A6FD2"/>
    <w:rsid w:val="002B108B"/>
    <w:rsid w:val="002B2AE0"/>
    <w:rsid w:val="002B2EAD"/>
    <w:rsid w:val="002B36DF"/>
    <w:rsid w:val="002B4F54"/>
    <w:rsid w:val="002B50D7"/>
    <w:rsid w:val="002B5221"/>
    <w:rsid w:val="002B68FD"/>
    <w:rsid w:val="002C0068"/>
    <w:rsid w:val="002C08B9"/>
    <w:rsid w:val="002C2F06"/>
    <w:rsid w:val="002C5197"/>
    <w:rsid w:val="002C5515"/>
    <w:rsid w:val="002C5C94"/>
    <w:rsid w:val="002C7A3D"/>
    <w:rsid w:val="002C7FC0"/>
    <w:rsid w:val="002D3E14"/>
    <w:rsid w:val="002D4A1B"/>
    <w:rsid w:val="002D4A63"/>
    <w:rsid w:val="002D519F"/>
    <w:rsid w:val="002E2EA8"/>
    <w:rsid w:val="002E4925"/>
    <w:rsid w:val="002E7D63"/>
    <w:rsid w:val="002F15BF"/>
    <w:rsid w:val="002F6846"/>
    <w:rsid w:val="00300889"/>
    <w:rsid w:val="00311F4C"/>
    <w:rsid w:val="00312E23"/>
    <w:rsid w:val="003149E8"/>
    <w:rsid w:val="00314D83"/>
    <w:rsid w:val="00316251"/>
    <w:rsid w:val="00321FF2"/>
    <w:rsid w:val="00323632"/>
    <w:rsid w:val="0032395C"/>
    <w:rsid w:val="003239D2"/>
    <w:rsid w:val="003240B6"/>
    <w:rsid w:val="00325D1D"/>
    <w:rsid w:val="003326C2"/>
    <w:rsid w:val="00332C58"/>
    <w:rsid w:val="00334EAD"/>
    <w:rsid w:val="00336463"/>
    <w:rsid w:val="00337012"/>
    <w:rsid w:val="00340107"/>
    <w:rsid w:val="0034087C"/>
    <w:rsid w:val="003426E3"/>
    <w:rsid w:val="00342E3A"/>
    <w:rsid w:val="00343288"/>
    <w:rsid w:val="00344621"/>
    <w:rsid w:val="003448A3"/>
    <w:rsid w:val="0034694B"/>
    <w:rsid w:val="00347E47"/>
    <w:rsid w:val="003511F6"/>
    <w:rsid w:val="0035274F"/>
    <w:rsid w:val="003537FA"/>
    <w:rsid w:val="00354D6E"/>
    <w:rsid w:val="003567CF"/>
    <w:rsid w:val="00360E0C"/>
    <w:rsid w:val="00361E3E"/>
    <w:rsid w:val="00362224"/>
    <w:rsid w:val="00362974"/>
    <w:rsid w:val="00362F13"/>
    <w:rsid w:val="003646EF"/>
    <w:rsid w:val="00365117"/>
    <w:rsid w:val="0037069D"/>
    <w:rsid w:val="00372D9B"/>
    <w:rsid w:val="00373A93"/>
    <w:rsid w:val="003757EE"/>
    <w:rsid w:val="00376916"/>
    <w:rsid w:val="00376E81"/>
    <w:rsid w:val="003851AE"/>
    <w:rsid w:val="0038709E"/>
    <w:rsid w:val="00390BCC"/>
    <w:rsid w:val="00391723"/>
    <w:rsid w:val="00391A8B"/>
    <w:rsid w:val="00393EE0"/>
    <w:rsid w:val="0039540C"/>
    <w:rsid w:val="00397813"/>
    <w:rsid w:val="003A02DB"/>
    <w:rsid w:val="003A14E7"/>
    <w:rsid w:val="003A431E"/>
    <w:rsid w:val="003A5801"/>
    <w:rsid w:val="003B043B"/>
    <w:rsid w:val="003B05D9"/>
    <w:rsid w:val="003B078E"/>
    <w:rsid w:val="003B0CFB"/>
    <w:rsid w:val="003B14BD"/>
    <w:rsid w:val="003B57C5"/>
    <w:rsid w:val="003B5F63"/>
    <w:rsid w:val="003C080F"/>
    <w:rsid w:val="003C0B0A"/>
    <w:rsid w:val="003C1AEB"/>
    <w:rsid w:val="003C6608"/>
    <w:rsid w:val="003C6AE4"/>
    <w:rsid w:val="003D13ED"/>
    <w:rsid w:val="003D4880"/>
    <w:rsid w:val="003D4885"/>
    <w:rsid w:val="003D4DCD"/>
    <w:rsid w:val="003D7D01"/>
    <w:rsid w:val="003E16CB"/>
    <w:rsid w:val="003E1EDF"/>
    <w:rsid w:val="003E418F"/>
    <w:rsid w:val="003E4865"/>
    <w:rsid w:val="003E5AF4"/>
    <w:rsid w:val="003E7E83"/>
    <w:rsid w:val="003F0D7C"/>
    <w:rsid w:val="003F10EA"/>
    <w:rsid w:val="003F16C4"/>
    <w:rsid w:val="003F1AB0"/>
    <w:rsid w:val="003F1B75"/>
    <w:rsid w:val="003F5A78"/>
    <w:rsid w:val="003F66BB"/>
    <w:rsid w:val="003F6893"/>
    <w:rsid w:val="003F6C15"/>
    <w:rsid w:val="003F70BF"/>
    <w:rsid w:val="0040011C"/>
    <w:rsid w:val="0040066C"/>
    <w:rsid w:val="00401598"/>
    <w:rsid w:val="00402400"/>
    <w:rsid w:val="004068F6"/>
    <w:rsid w:val="004152C2"/>
    <w:rsid w:val="00417A37"/>
    <w:rsid w:val="004202E5"/>
    <w:rsid w:val="00420F7B"/>
    <w:rsid w:val="00420F9E"/>
    <w:rsid w:val="00421AE4"/>
    <w:rsid w:val="004220C8"/>
    <w:rsid w:val="004221FC"/>
    <w:rsid w:val="00422507"/>
    <w:rsid w:val="004228AD"/>
    <w:rsid w:val="004237F9"/>
    <w:rsid w:val="004253C7"/>
    <w:rsid w:val="004263D6"/>
    <w:rsid w:val="004305D6"/>
    <w:rsid w:val="004313E9"/>
    <w:rsid w:val="00431A3E"/>
    <w:rsid w:val="00431BED"/>
    <w:rsid w:val="00432383"/>
    <w:rsid w:val="004323DC"/>
    <w:rsid w:val="004326BC"/>
    <w:rsid w:val="0043588C"/>
    <w:rsid w:val="00435957"/>
    <w:rsid w:val="0043668D"/>
    <w:rsid w:val="00436CD6"/>
    <w:rsid w:val="00437EE7"/>
    <w:rsid w:val="00441671"/>
    <w:rsid w:val="00442453"/>
    <w:rsid w:val="004452FC"/>
    <w:rsid w:val="00446953"/>
    <w:rsid w:val="00447F31"/>
    <w:rsid w:val="00451884"/>
    <w:rsid w:val="0045521E"/>
    <w:rsid w:val="004608EF"/>
    <w:rsid w:val="004625D8"/>
    <w:rsid w:val="00462676"/>
    <w:rsid w:val="0046311C"/>
    <w:rsid w:val="0046385D"/>
    <w:rsid w:val="00463D7E"/>
    <w:rsid w:val="00464826"/>
    <w:rsid w:val="00467CC1"/>
    <w:rsid w:val="004746A4"/>
    <w:rsid w:val="00477D59"/>
    <w:rsid w:val="00480C95"/>
    <w:rsid w:val="004822F7"/>
    <w:rsid w:val="00482AD3"/>
    <w:rsid w:val="0048446A"/>
    <w:rsid w:val="00484CD9"/>
    <w:rsid w:val="004864E3"/>
    <w:rsid w:val="00492EB8"/>
    <w:rsid w:val="004953C7"/>
    <w:rsid w:val="004A0023"/>
    <w:rsid w:val="004A131B"/>
    <w:rsid w:val="004A396B"/>
    <w:rsid w:val="004A3AA5"/>
    <w:rsid w:val="004A5ECB"/>
    <w:rsid w:val="004A672F"/>
    <w:rsid w:val="004A771D"/>
    <w:rsid w:val="004B069E"/>
    <w:rsid w:val="004B1876"/>
    <w:rsid w:val="004B2694"/>
    <w:rsid w:val="004B3CBA"/>
    <w:rsid w:val="004B7D64"/>
    <w:rsid w:val="004C0C76"/>
    <w:rsid w:val="004C0FA7"/>
    <w:rsid w:val="004C2880"/>
    <w:rsid w:val="004C4410"/>
    <w:rsid w:val="004C6544"/>
    <w:rsid w:val="004C6E27"/>
    <w:rsid w:val="004D0C71"/>
    <w:rsid w:val="004D3C67"/>
    <w:rsid w:val="004D5AB4"/>
    <w:rsid w:val="004D782C"/>
    <w:rsid w:val="004E0403"/>
    <w:rsid w:val="004E0D1E"/>
    <w:rsid w:val="004E3FC4"/>
    <w:rsid w:val="004F024D"/>
    <w:rsid w:val="004F0C02"/>
    <w:rsid w:val="004F41E5"/>
    <w:rsid w:val="004F42AB"/>
    <w:rsid w:val="005003A2"/>
    <w:rsid w:val="00500566"/>
    <w:rsid w:val="00502F27"/>
    <w:rsid w:val="00504C50"/>
    <w:rsid w:val="00504FCA"/>
    <w:rsid w:val="005054CC"/>
    <w:rsid w:val="005147EE"/>
    <w:rsid w:val="005162F4"/>
    <w:rsid w:val="00517ECA"/>
    <w:rsid w:val="005204C6"/>
    <w:rsid w:val="005204D7"/>
    <w:rsid w:val="00521932"/>
    <w:rsid w:val="0052254C"/>
    <w:rsid w:val="00522659"/>
    <w:rsid w:val="005243BB"/>
    <w:rsid w:val="005256B4"/>
    <w:rsid w:val="00526668"/>
    <w:rsid w:val="00526C14"/>
    <w:rsid w:val="0053039D"/>
    <w:rsid w:val="00530C03"/>
    <w:rsid w:val="00533E6E"/>
    <w:rsid w:val="0053556C"/>
    <w:rsid w:val="00535C71"/>
    <w:rsid w:val="0054251F"/>
    <w:rsid w:val="00543EEB"/>
    <w:rsid w:val="005509B9"/>
    <w:rsid w:val="00551151"/>
    <w:rsid w:val="00553998"/>
    <w:rsid w:val="00555854"/>
    <w:rsid w:val="00555928"/>
    <w:rsid w:val="00556FEF"/>
    <w:rsid w:val="00561EBA"/>
    <w:rsid w:val="005672EE"/>
    <w:rsid w:val="00567373"/>
    <w:rsid w:val="0057021C"/>
    <w:rsid w:val="005702E2"/>
    <w:rsid w:val="00570ED1"/>
    <w:rsid w:val="005713C4"/>
    <w:rsid w:val="0057319E"/>
    <w:rsid w:val="00574D77"/>
    <w:rsid w:val="00574E04"/>
    <w:rsid w:val="00575208"/>
    <w:rsid w:val="00576C2D"/>
    <w:rsid w:val="005804E9"/>
    <w:rsid w:val="00580956"/>
    <w:rsid w:val="005810F1"/>
    <w:rsid w:val="005817F4"/>
    <w:rsid w:val="00581C4D"/>
    <w:rsid w:val="00581E68"/>
    <w:rsid w:val="005826AE"/>
    <w:rsid w:val="00584A28"/>
    <w:rsid w:val="00584FF0"/>
    <w:rsid w:val="00585863"/>
    <w:rsid w:val="005900A5"/>
    <w:rsid w:val="0059077E"/>
    <w:rsid w:val="00591A67"/>
    <w:rsid w:val="00593BB0"/>
    <w:rsid w:val="005A0B1F"/>
    <w:rsid w:val="005A56A2"/>
    <w:rsid w:val="005A616F"/>
    <w:rsid w:val="005A689D"/>
    <w:rsid w:val="005A7AB7"/>
    <w:rsid w:val="005A7BAA"/>
    <w:rsid w:val="005B0442"/>
    <w:rsid w:val="005B5BAA"/>
    <w:rsid w:val="005B7130"/>
    <w:rsid w:val="005C17A5"/>
    <w:rsid w:val="005C196C"/>
    <w:rsid w:val="005C4077"/>
    <w:rsid w:val="005C6381"/>
    <w:rsid w:val="005C72D6"/>
    <w:rsid w:val="005D1E13"/>
    <w:rsid w:val="005D4E93"/>
    <w:rsid w:val="005D7566"/>
    <w:rsid w:val="005E0C37"/>
    <w:rsid w:val="005E382D"/>
    <w:rsid w:val="005E43BA"/>
    <w:rsid w:val="005E494E"/>
    <w:rsid w:val="005E589C"/>
    <w:rsid w:val="005E7248"/>
    <w:rsid w:val="005E79DE"/>
    <w:rsid w:val="005F016A"/>
    <w:rsid w:val="005F3198"/>
    <w:rsid w:val="00600855"/>
    <w:rsid w:val="00601BE8"/>
    <w:rsid w:val="0060782E"/>
    <w:rsid w:val="00607E77"/>
    <w:rsid w:val="006110F2"/>
    <w:rsid w:val="00611695"/>
    <w:rsid w:val="00613332"/>
    <w:rsid w:val="00614047"/>
    <w:rsid w:val="00615C25"/>
    <w:rsid w:val="0061628D"/>
    <w:rsid w:val="006221AB"/>
    <w:rsid w:val="006222E6"/>
    <w:rsid w:val="00622F60"/>
    <w:rsid w:val="006247E1"/>
    <w:rsid w:val="00624B9F"/>
    <w:rsid w:val="0062511A"/>
    <w:rsid w:val="00630DD9"/>
    <w:rsid w:val="00630E28"/>
    <w:rsid w:val="00631CE6"/>
    <w:rsid w:val="006338C5"/>
    <w:rsid w:val="00636D65"/>
    <w:rsid w:val="00637CAD"/>
    <w:rsid w:val="00637E11"/>
    <w:rsid w:val="00645207"/>
    <w:rsid w:val="00650CF9"/>
    <w:rsid w:val="006511CA"/>
    <w:rsid w:val="006512BC"/>
    <w:rsid w:val="00656C5D"/>
    <w:rsid w:val="00662260"/>
    <w:rsid w:val="00665735"/>
    <w:rsid w:val="00665D27"/>
    <w:rsid w:val="00670CF1"/>
    <w:rsid w:val="0068094D"/>
    <w:rsid w:val="006833E4"/>
    <w:rsid w:val="00683E39"/>
    <w:rsid w:val="006855E2"/>
    <w:rsid w:val="00687BF8"/>
    <w:rsid w:val="00687F21"/>
    <w:rsid w:val="00691FE7"/>
    <w:rsid w:val="0069359C"/>
    <w:rsid w:val="006937A8"/>
    <w:rsid w:val="00693B7B"/>
    <w:rsid w:val="00695F67"/>
    <w:rsid w:val="00697F25"/>
    <w:rsid w:val="006A4E33"/>
    <w:rsid w:val="006A7273"/>
    <w:rsid w:val="006A7CFF"/>
    <w:rsid w:val="006B143C"/>
    <w:rsid w:val="006B1B68"/>
    <w:rsid w:val="006B666F"/>
    <w:rsid w:val="006C027B"/>
    <w:rsid w:val="006C0605"/>
    <w:rsid w:val="006C07BE"/>
    <w:rsid w:val="006C100D"/>
    <w:rsid w:val="006C1E36"/>
    <w:rsid w:val="006C2796"/>
    <w:rsid w:val="006C6EDE"/>
    <w:rsid w:val="006C7336"/>
    <w:rsid w:val="006D229C"/>
    <w:rsid w:val="006D24D3"/>
    <w:rsid w:val="006D310F"/>
    <w:rsid w:val="006D54EF"/>
    <w:rsid w:val="006D55CD"/>
    <w:rsid w:val="006D63B9"/>
    <w:rsid w:val="006D6EAA"/>
    <w:rsid w:val="006D6EBC"/>
    <w:rsid w:val="006E15BD"/>
    <w:rsid w:val="006E1741"/>
    <w:rsid w:val="006E1993"/>
    <w:rsid w:val="006E7E3A"/>
    <w:rsid w:val="006F2551"/>
    <w:rsid w:val="006F5285"/>
    <w:rsid w:val="006F6D98"/>
    <w:rsid w:val="006F7A6D"/>
    <w:rsid w:val="0070247D"/>
    <w:rsid w:val="007054FA"/>
    <w:rsid w:val="0071010C"/>
    <w:rsid w:val="00712482"/>
    <w:rsid w:val="00713735"/>
    <w:rsid w:val="0071397E"/>
    <w:rsid w:val="00716F0B"/>
    <w:rsid w:val="00722B16"/>
    <w:rsid w:val="00725801"/>
    <w:rsid w:val="007259BB"/>
    <w:rsid w:val="00725C32"/>
    <w:rsid w:val="007263AD"/>
    <w:rsid w:val="00726711"/>
    <w:rsid w:val="00726E67"/>
    <w:rsid w:val="00727B35"/>
    <w:rsid w:val="00730D94"/>
    <w:rsid w:val="00731814"/>
    <w:rsid w:val="007318D0"/>
    <w:rsid w:val="00734B85"/>
    <w:rsid w:val="007373AB"/>
    <w:rsid w:val="007375FB"/>
    <w:rsid w:val="00737AA9"/>
    <w:rsid w:val="00737DB9"/>
    <w:rsid w:val="00737EF3"/>
    <w:rsid w:val="00741727"/>
    <w:rsid w:val="00742B9B"/>
    <w:rsid w:val="00743F71"/>
    <w:rsid w:val="00752303"/>
    <w:rsid w:val="00752EBB"/>
    <w:rsid w:val="0075605B"/>
    <w:rsid w:val="00760BC7"/>
    <w:rsid w:val="007633CD"/>
    <w:rsid w:val="007634F4"/>
    <w:rsid w:val="00763936"/>
    <w:rsid w:val="00764703"/>
    <w:rsid w:val="0076573C"/>
    <w:rsid w:val="00766B3A"/>
    <w:rsid w:val="00771F5C"/>
    <w:rsid w:val="00773C89"/>
    <w:rsid w:val="007740F8"/>
    <w:rsid w:val="00780469"/>
    <w:rsid w:val="0078102D"/>
    <w:rsid w:val="007817C6"/>
    <w:rsid w:val="00790569"/>
    <w:rsid w:val="00791636"/>
    <w:rsid w:val="00792A92"/>
    <w:rsid w:val="007932C5"/>
    <w:rsid w:val="0079367C"/>
    <w:rsid w:val="007A1194"/>
    <w:rsid w:val="007A120B"/>
    <w:rsid w:val="007A247A"/>
    <w:rsid w:val="007A299A"/>
    <w:rsid w:val="007A3A3C"/>
    <w:rsid w:val="007A69A2"/>
    <w:rsid w:val="007A749C"/>
    <w:rsid w:val="007A7DE7"/>
    <w:rsid w:val="007B2E05"/>
    <w:rsid w:val="007B5DF8"/>
    <w:rsid w:val="007C2F5F"/>
    <w:rsid w:val="007C53F1"/>
    <w:rsid w:val="007C6094"/>
    <w:rsid w:val="007C61DC"/>
    <w:rsid w:val="007D2709"/>
    <w:rsid w:val="007D5B8A"/>
    <w:rsid w:val="007E0533"/>
    <w:rsid w:val="007E071F"/>
    <w:rsid w:val="007E17BE"/>
    <w:rsid w:val="007E1F4F"/>
    <w:rsid w:val="007E34B8"/>
    <w:rsid w:val="007E3C07"/>
    <w:rsid w:val="007E6D91"/>
    <w:rsid w:val="007E71F1"/>
    <w:rsid w:val="007E761B"/>
    <w:rsid w:val="007E7CFE"/>
    <w:rsid w:val="007F1EB2"/>
    <w:rsid w:val="007F2C8B"/>
    <w:rsid w:val="007F39D8"/>
    <w:rsid w:val="007F7702"/>
    <w:rsid w:val="007F77A2"/>
    <w:rsid w:val="0080500B"/>
    <w:rsid w:val="00807E1C"/>
    <w:rsid w:val="008112BA"/>
    <w:rsid w:val="00811B60"/>
    <w:rsid w:val="0081422D"/>
    <w:rsid w:val="008158E9"/>
    <w:rsid w:val="00815B93"/>
    <w:rsid w:val="00821242"/>
    <w:rsid w:val="008313B2"/>
    <w:rsid w:val="0083200E"/>
    <w:rsid w:val="008366F8"/>
    <w:rsid w:val="00836717"/>
    <w:rsid w:val="00836E15"/>
    <w:rsid w:val="008372B6"/>
    <w:rsid w:val="00837BA2"/>
    <w:rsid w:val="00837F3A"/>
    <w:rsid w:val="00844564"/>
    <w:rsid w:val="008457FD"/>
    <w:rsid w:val="00847B88"/>
    <w:rsid w:val="0085217F"/>
    <w:rsid w:val="00853B40"/>
    <w:rsid w:val="00854051"/>
    <w:rsid w:val="00860CFE"/>
    <w:rsid w:val="00861406"/>
    <w:rsid w:val="00861A31"/>
    <w:rsid w:val="00861F63"/>
    <w:rsid w:val="00862E0C"/>
    <w:rsid w:val="00864021"/>
    <w:rsid w:val="0087168B"/>
    <w:rsid w:val="00875FB6"/>
    <w:rsid w:val="00876F1F"/>
    <w:rsid w:val="00876F5B"/>
    <w:rsid w:val="00880DF9"/>
    <w:rsid w:val="00882435"/>
    <w:rsid w:val="00882D1D"/>
    <w:rsid w:val="00884E7F"/>
    <w:rsid w:val="00886EB8"/>
    <w:rsid w:val="00894660"/>
    <w:rsid w:val="00895354"/>
    <w:rsid w:val="00895C1C"/>
    <w:rsid w:val="0089798A"/>
    <w:rsid w:val="008A0368"/>
    <w:rsid w:val="008A1A38"/>
    <w:rsid w:val="008A1EE3"/>
    <w:rsid w:val="008A379A"/>
    <w:rsid w:val="008A5CB6"/>
    <w:rsid w:val="008A6588"/>
    <w:rsid w:val="008B1023"/>
    <w:rsid w:val="008B2DCB"/>
    <w:rsid w:val="008B431A"/>
    <w:rsid w:val="008B5A2C"/>
    <w:rsid w:val="008B7568"/>
    <w:rsid w:val="008C0A44"/>
    <w:rsid w:val="008C3C99"/>
    <w:rsid w:val="008C5EF5"/>
    <w:rsid w:val="008C617F"/>
    <w:rsid w:val="008C6AE7"/>
    <w:rsid w:val="008C75C9"/>
    <w:rsid w:val="008D286F"/>
    <w:rsid w:val="008D4C26"/>
    <w:rsid w:val="008D5544"/>
    <w:rsid w:val="008D6B1A"/>
    <w:rsid w:val="008D7067"/>
    <w:rsid w:val="008E5C48"/>
    <w:rsid w:val="008F02CA"/>
    <w:rsid w:val="008F1D8F"/>
    <w:rsid w:val="008F34C9"/>
    <w:rsid w:val="008F7D33"/>
    <w:rsid w:val="009005CE"/>
    <w:rsid w:val="00902805"/>
    <w:rsid w:val="00905823"/>
    <w:rsid w:val="00906E62"/>
    <w:rsid w:val="009103FC"/>
    <w:rsid w:val="0091185C"/>
    <w:rsid w:val="00911A10"/>
    <w:rsid w:val="00913101"/>
    <w:rsid w:val="00915CE7"/>
    <w:rsid w:val="00916356"/>
    <w:rsid w:val="00916B93"/>
    <w:rsid w:val="0091760B"/>
    <w:rsid w:val="00917B2E"/>
    <w:rsid w:val="00920A66"/>
    <w:rsid w:val="009251D1"/>
    <w:rsid w:val="009265AE"/>
    <w:rsid w:val="0093033A"/>
    <w:rsid w:val="009312A0"/>
    <w:rsid w:val="00931BC5"/>
    <w:rsid w:val="00931F52"/>
    <w:rsid w:val="00937171"/>
    <w:rsid w:val="00937F23"/>
    <w:rsid w:val="00942087"/>
    <w:rsid w:val="00942AA9"/>
    <w:rsid w:val="009443B9"/>
    <w:rsid w:val="00950316"/>
    <w:rsid w:val="00957680"/>
    <w:rsid w:val="009634FA"/>
    <w:rsid w:val="00966EBC"/>
    <w:rsid w:val="00967AB1"/>
    <w:rsid w:val="0097313D"/>
    <w:rsid w:val="00975A70"/>
    <w:rsid w:val="00976924"/>
    <w:rsid w:val="009779EA"/>
    <w:rsid w:val="00981391"/>
    <w:rsid w:val="00983876"/>
    <w:rsid w:val="00983F0F"/>
    <w:rsid w:val="00984166"/>
    <w:rsid w:val="00987288"/>
    <w:rsid w:val="009878B1"/>
    <w:rsid w:val="0099012A"/>
    <w:rsid w:val="00992FCC"/>
    <w:rsid w:val="00994E13"/>
    <w:rsid w:val="0099598C"/>
    <w:rsid w:val="0099747D"/>
    <w:rsid w:val="009A0A7D"/>
    <w:rsid w:val="009A12EB"/>
    <w:rsid w:val="009A67ED"/>
    <w:rsid w:val="009A7FC6"/>
    <w:rsid w:val="009B0F98"/>
    <w:rsid w:val="009B4A5D"/>
    <w:rsid w:val="009B4DFF"/>
    <w:rsid w:val="009B6C99"/>
    <w:rsid w:val="009B7A12"/>
    <w:rsid w:val="009C2473"/>
    <w:rsid w:val="009C24E6"/>
    <w:rsid w:val="009C2BC7"/>
    <w:rsid w:val="009C627D"/>
    <w:rsid w:val="009C7346"/>
    <w:rsid w:val="009D31B0"/>
    <w:rsid w:val="009D6857"/>
    <w:rsid w:val="009D7C82"/>
    <w:rsid w:val="009D7FEA"/>
    <w:rsid w:val="009E1AA0"/>
    <w:rsid w:val="009E2A47"/>
    <w:rsid w:val="009E3B0C"/>
    <w:rsid w:val="009E48CD"/>
    <w:rsid w:val="009E5334"/>
    <w:rsid w:val="009E78D5"/>
    <w:rsid w:val="009E7E5B"/>
    <w:rsid w:val="009F24BE"/>
    <w:rsid w:val="009F356D"/>
    <w:rsid w:val="009F50BF"/>
    <w:rsid w:val="009F5842"/>
    <w:rsid w:val="009F5EC7"/>
    <w:rsid w:val="009F66B3"/>
    <w:rsid w:val="009F69B3"/>
    <w:rsid w:val="00A007C8"/>
    <w:rsid w:val="00A05149"/>
    <w:rsid w:val="00A11286"/>
    <w:rsid w:val="00A13060"/>
    <w:rsid w:val="00A162F2"/>
    <w:rsid w:val="00A1684B"/>
    <w:rsid w:val="00A17DEC"/>
    <w:rsid w:val="00A17F81"/>
    <w:rsid w:val="00A241CB"/>
    <w:rsid w:val="00A25238"/>
    <w:rsid w:val="00A27C3B"/>
    <w:rsid w:val="00A27CEC"/>
    <w:rsid w:val="00A30EA4"/>
    <w:rsid w:val="00A3132D"/>
    <w:rsid w:val="00A31B46"/>
    <w:rsid w:val="00A32EA8"/>
    <w:rsid w:val="00A33E81"/>
    <w:rsid w:val="00A3416A"/>
    <w:rsid w:val="00A36349"/>
    <w:rsid w:val="00A3682B"/>
    <w:rsid w:val="00A41068"/>
    <w:rsid w:val="00A41896"/>
    <w:rsid w:val="00A441B7"/>
    <w:rsid w:val="00A44DEF"/>
    <w:rsid w:val="00A466E9"/>
    <w:rsid w:val="00A46F1A"/>
    <w:rsid w:val="00A47735"/>
    <w:rsid w:val="00A50D32"/>
    <w:rsid w:val="00A517E7"/>
    <w:rsid w:val="00A51AD0"/>
    <w:rsid w:val="00A52833"/>
    <w:rsid w:val="00A52982"/>
    <w:rsid w:val="00A52A6B"/>
    <w:rsid w:val="00A530B6"/>
    <w:rsid w:val="00A57F65"/>
    <w:rsid w:val="00A630CC"/>
    <w:rsid w:val="00A66518"/>
    <w:rsid w:val="00A700FA"/>
    <w:rsid w:val="00A71095"/>
    <w:rsid w:val="00A737D7"/>
    <w:rsid w:val="00A754F8"/>
    <w:rsid w:val="00A76F05"/>
    <w:rsid w:val="00A80C98"/>
    <w:rsid w:val="00A81F21"/>
    <w:rsid w:val="00A81F3C"/>
    <w:rsid w:val="00A82C32"/>
    <w:rsid w:val="00A82EEE"/>
    <w:rsid w:val="00A83940"/>
    <w:rsid w:val="00A83CF5"/>
    <w:rsid w:val="00A861A6"/>
    <w:rsid w:val="00A867C9"/>
    <w:rsid w:val="00A87BB5"/>
    <w:rsid w:val="00A90273"/>
    <w:rsid w:val="00A92C5F"/>
    <w:rsid w:val="00A92D27"/>
    <w:rsid w:val="00A96FED"/>
    <w:rsid w:val="00A97162"/>
    <w:rsid w:val="00AA07EB"/>
    <w:rsid w:val="00AA54F0"/>
    <w:rsid w:val="00AA67D3"/>
    <w:rsid w:val="00AA6DDF"/>
    <w:rsid w:val="00AB1DCB"/>
    <w:rsid w:val="00AB4E00"/>
    <w:rsid w:val="00AB4E8C"/>
    <w:rsid w:val="00AB7EEE"/>
    <w:rsid w:val="00AC0748"/>
    <w:rsid w:val="00AC15AC"/>
    <w:rsid w:val="00AC1CFC"/>
    <w:rsid w:val="00AC2E35"/>
    <w:rsid w:val="00AC403C"/>
    <w:rsid w:val="00AC4CFA"/>
    <w:rsid w:val="00AC4FEB"/>
    <w:rsid w:val="00AC5DDB"/>
    <w:rsid w:val="00AC6E10"/>
    <w:rsid w:val="00AC7BFE"/>
    <w:rsid w:val="00AD6190"/>
    <w:rsid w:val="00AD63DE"/>
    <w:rsid w:val="00AE0773"/>
    <w:rsid w:val="00AE0C38"/>
    <w:rsid w:val="00AE5322"/>
    <w:rsid w:val="00AE5F53"/>
    <w:rsid w:val="00AE74A7"/>
    <w:rsid w:val="00AE7E8D"/>
    <w:rsid w:val="00AF17F7"/>
    <w:rsid w:val="00AF283B"/>
    <w:rsid w:val="00B01678"/>
    <w:rsid w:val="00B01A54"/>
    <w:rsid w:val="00B02960"/>
    <w:rsid w:val="00B03C1B"/>
    <w:rsid w:val="00B05F47"/>
    <w:rsid w:val="00B104DE"/>
    <w:rsid w:val="00B12151"/>
    <w:rsid w:val="00B224BF"/>
    <w:rsid w:val="00B230D4"/>
    <w:rsid w:val="00B23E15"/>
    <w:rsid w:val="00B2468A"/>
    <w:rsid w:val="00B31E74"/>
    <w:rsid w:val="00B33DB3"/>
    <w:rsid w:val="00B41C14"/>
    <w:rsid w:val="00B43738"/>
    <w:rsid w:val="00B45F86"/>
    <w:rsid w:val="00B4742B"/>
    <w:rsid w:val="00B47F7A"/>
    <w:rsid w:val="00B51420"/>
    <w:rsid w:val="00B51470"/>
    <w:rsid w:val="00B55969"/>
    <w:rsid w:val="00B55C55"/>
    <w:rsid w:val="00B64286"/>
    <w:rsid w:val="00B6462E"/>
    <w:rsid w:val="00B6484F"/>
    <w:rsid w:val="00B649C0"/>
    <w:rsid w:val="00B67288"/>
    <w:rsid w:val="00B71CE3"/>
    <w:rsid w:val="00B7251C"/>
    <w:rsid w:val="00B737F6"/>
    <w:rsid w:val="00B80B9F"/>
    <w:rsid w:val="00B80CD5"/>
    <w:rsid w:val="00B811E5"/>
    <w:rsid w:val="00B84704"/>
    <w:rsid w:val="00B870EC"/>
    <w:rsid w:val="00B87E7B"/>
    <w:rsid w:val="00B904DF"/>
    <w:rsid w:val="00B90829"/>
    <w:rsid w:val="00B91BC6"/>
    <w:rsid w:val="00B91C68"/>
    <w:rsid w:val="00B9350A"/>
    <w:rsid w:val="00B97DC0"/>
    <w:rsid w:val="00BA7EF2"/>
    <w:rsid w:val="00BB152D"/>
    <w:rsid w:val="00BB617B"/>
    <w:rsid w:val="00BC12AC"/>
    <w:rsid w:val="00BC29A6"/>
    <w:rsid w:val="00BD097F"/>
    <w:rsid w:val="00BD3290"/>
    <w:rsid w:val="00BD4BF3"/>
    <w:rsid w:val="00BD7195"/>
    <w:rsid w:val="00BE1A30"/>
    <w:rsid w:val="00BE3BF8"/>
    <w:rsid w:val="00BE3DC7"/>
    <w:rsid w:val="00BE58B8"/>
    <w:rsid w:val="00BE7B0C"/>
    <w:rsid w:val="00BF6147"/>
    <w:rsid w:val="00C0153C"/>
    <w:rsid w:val="00C02871"/>
    <w:rsid w:val="00C03DBC"/>
    <w:rsid w:val="00C05AB1"/>
    <w:rsid w:val="00C079F1"/>
    <w:rsid w:val="00C10F14"/>
    <w:rsid w:val="00C142D7"/>
    <w:rsid w:val="00C147BB"/>
    <w:rsid w:val="00C14F5C"/>
    <w:rsid w:val="00C208B3"/>
    <w:rsid w:val="00C21831"/>
    <w:rsid w:val="00C21D17"/>
    <w:rsid w:val="00C2316F"/>
    <w:rsid w:val="00C23493"/>
    <w:rsid w:val="00C235DC"/>
    <w:rsid w:val="00C23F27"/>
    <w:rsid w:val="00C315B0"/>
    <w:rsid w:val="00C3251A"/>
    <w:rsid w:val="00C33E9D"/>
    <w:rsid w:val="00C35F6A"/>
    <w:rsid w:val="00C36313"/>
    <w:rsid w:val="00C41A2C"/>
    <w:rsid w:val="00C42B5C"/>
    <w:rsid w:val="00C4364D"/>
    <w:rsid w:val="00C4411A"/>
    <w:rsid w:val="00C452F2"/>
    <w:rsid w:val="00C515CF"/>
    <w:rsid w:val="00C519C1"/>
    <w:rsid w:val="00C51C0C"/>
    <w:rsid w:val="00C53026"/>
    <w:rsid w:val="00C55487"/>
    <w:rsid w:val="00C6135F"/>
    <w:rsid w:val="00C623F8"/>
    <w:rsid w:val="00C6266E"/>
    <w:rsid w:val="00C62956"/>
    <w:rsid w:val="00C64F55"/>
    <w:rsid w:val="00C66A67"/>
    <w:rsid w:val="00C67D1B"/>
    <w:rsid w:val="00C70DA6"/>
    <w:rsid w:val="00C714BA"/>
    <w:rsid w:val="00C7293D"/>
    <w:rsid w:val="00C74B0E"/>
    <w:rsid w:val="00C7660E"/>
    <w:rsid w:val="00C7768A"/>
    <w:rsid w:val="00C810F4"/>
    <w:rsid w:val="00C82B13"/>
    <w:rsid w:val="00C84EAF"/>
    <w:rsid w:val="00C84EFC"/>
    <w:rsid w:val="00C85457"/>
    <w:rsid w:val="00C86919"/>
    <w:rsid w:val="00C928F8"/>
    <w:rsid w:val="00C93428"/>
    <w:rsid w:val="00C952AA"/>
    <w:rsid w:val="00C954EE"/>
    <w:rsid w:val="00C96F16"/>
    <w:rsid w:val="00CA0BC7"/>
    <w:rsid w:val="00CA4BCB"/>
    <w:rsid w:val="00CB1ABF"/>
    <w:rsid w:val="00CB3B79"/>
    <w:rsid w:val="00CB4430"/>
    <w:rsid w:val="00CB454A"/>
    <w:rsid w:val="00CB4C65"/>
    <w:rsid w:val="00CB5D96"/>
    <w:rsid w:val="00CB6386"/>
    <w:rsid w:val="00CB6CB7"/>
    <w:rsid w:val="00CB740B"/>
    <w:rsid w:val="00CB7C9C"/>
    <w:rsid w:val="00CB7E18"/>
    <w:rsid w:val="00CC04C6"/>
    <w:rsid w:val="00CC2F10"/>
    <w:rsid w:val="00CD2F4B"/>
    <w:rsid w:val="00CE0674"/>
    <w:rsid w:val="00CE196C"/>
    <w:rsid w:val="00CE221E"/>
    <w:rsid w:val="00CE5CC4"/>
    <w:rsid w:val="00CE647E"/>
    <w:rsid w:val="00CE65B9"/>
    <w:rsid w:val="00CF2D83"/>
    <w:rsid w:val="00CF45E1"/>
    <w:rsid w:val="00CF5F18"/>
    <w:rsid w:val="00D00526"/>
    <w:rsid w:val="00D03BCD"/>
    <w:rsid w:val="00D04507"/>
    <w:rsid w:val="00D04F33"/>
    <w:rsid w:val="00D067E1"/>
    <w:rsid w:val="00D10810"/>
    <w:rsid w:val="00D11425"/>
    <w:rsid w:val="00D11B8A"/>
    <w:rsid w:val="00D11C7B"/>
    <w:rsid w:val="00D12969"/>
    <w:rsid w:val="00D136E0"/>
    <w:rsid w:val="00D13A56"/>
    <w:rsid w:val="00D143CC"/>
    <w:rsid w:val="00D17A30"/>
    <w:rsid w:val="00D21387"/>
    <w:rsid w:val="00D2238C"/>
    <w:rsid w:val="00D25124"/>
    <w:rsid w:val="00D25D84"/>
    <w:rsid w:val="00D25DAC"/>
    <w:rsid w:val="00D26F7D"/>
    <w:rsid w:val="00D27207"/>
    <w:rsid w:val="00D30F3C"/>
    <w:rsid w:val="00D344F8"/>
    <w:rsid w:val="00D35212"/>
    <w:rsid w:val="00D36CB9"/>
    <w:rsid w:val="00D40B09"/>
    <w:rsid w:val="00D44617"/>
    <w:rsid w:val="00D44A22"/>
    <w:rsid w:val="00D46F69"/>
    <w:rsid w:val="00D50A62"/>
    <w:rsid w:val="00D54D73"/>
    <w:rsid w:val="00D54D9A"/>
    <w:rsid w:val="00D55A15"/>
    <w:rsid w:val="00D609DB"/>
    <w:rsid w:val="00D66259"/>
    <w:rsid w:val="00D66D8F"/>
    <w:rsid w:val="00D67589"/>
    <w:rsid w:val="00D72264"/>
    <w:rsid w:val="00D73323"/>
    <w:rsid w:val="00D74CCF"/>
    <w:rsid w:val="00D75D04"/>
    <w:rsid w:val="00D80113"/>
    <w:rsid w:val="00D80429"/>
    <w:rsid w:val="00D814D3"/>
    <w:rsid w:val="00D82D54"/>
    <w:rsid w:val="00D85BC6"/>
    <w:rsid w:val="00D93ADE"/>
    <w:rsid w:val="00D95760"/>
    <w:rsid w:val="00D96DC6"/>
    <w:rsid w:val="00DA3C93"/>
    <w:rsid w:val="00DA431E"/>
    <w:rsid w:val="00DA4508"/>
    <w:rsid w:val="00DA66AB"/>
    <w:rsid w:val="00DB19D3"/>
    <w:rsid w:val="00DB240C"/>
    <w:rsid w:val="00DB2723"/>
    <w:rsid w:val="00DB4A37"/>
    <w:rsid w:val="00DB7043"/>
    <w:rsid w:val="00DC0D63"/>
    <w:rsid w:val="00DC11CC"/>
    <w:rsid w:val="00DC1B7B"/>
    <w:rsid w:val="00DC3127"/>
    <w:rsid w:val="00DC5B43"/>
    <w:rsid w:val="00DD03C0"/>
    <w:rsid w:val="00DD0833"/>
    <w:rsid w:val="00DD1849"/>
    <w:rsid w:val="00DD4D69"/>
    <w:rsid w:val="00DD76D2"/>
    <w:rsid w:val="00DE1D74"/>
    <w:rsid w:val="00DE583E"/>
    <w:rsid w:val="00DE5BC5"/>
    <w:rsid w:val="00DE6C3D"/>
    <w:rsid w:val="00DE72D2"/>
    <w:rsid w:val="00DF0A51"/>
    <w:rsid w:val="00DF15ED"/>
    <w:rsid w:val="00DF223B"/>
    <w:rsid w:val="00DF2C6D"/>
    <w:rsid w:val="00DF2F65"/>
    <w:rsid w:val="00DF60FB"/>
    <w:rsid w:val="00E0211C"/>
    <w:rsid w:val="00E03BB6"/>
    <w:rsid w:val="00E0564F"/>
    <w:rsid w:val="00E068FA"/>
    <w:rsid w:val="00E06A03"/>
    <w:rsid w:val="00E07D9A"/>
    <w:rsid w:val="00E115F3"/>
    <w:rsid w:val="00E17418"/>
    <w:rsid w:val="00E23509"/>
    <w:rsid w:val="00E23C4B"/>
    <w:rsid w:val="00E31383"/>
    <w:rsid w:val="00E31802"/>
    <w:rsid w:val="00E318CF"/>
    <w:rsid w:val="00E3367D"/>
    <w:rsid w:val="00E3408C"/>
    <w:rsid w:val="00E34600"/>
    <w:rsid w:val="00E40FC9"/>
    <w:rsid w:val="00E417A5"/>
    <w:rsid w:val="00E4558A"/>
    <w:rsid w:val="00E46B5E"/>
    <w:rsid w:val="00E51E4F"/>
    <w:rsid w:val="00E520A7"/>
    <w:rsid w:val="00E5224D"/>
    <w:rsid w:val="00E54D8E"/>
    <w:rsid w:val="00E55189"/>
    <w:rsid w:val="00E627F1"/>
    <w:rsid w:val="00E652C2"/>
    <w:rsid w:val="00E65502"/>
    <w:rsid w:val="00E704D5"/>
    <w:rsid w:val="00E70728"/>
    <w:rsid w:val="00E741A0"/>
    <w:rsid w:val="00E74208"/>
    <w:rsid w:val="00E81C2C"/>
    <w:rsid w:val="00E81F47"/>
    <w:rsid w:val="00E82D2A"/>
    <w:rsid w:val="00E83AF2"/>
    <w:rsid w:val="00E852E3"/>
    <w:rsid w:val="00E87916"/>
    <w:rsid w:val="00E906D9"/>
    <w:rsid w:val="00E90B19"/>
    <w:rsid w:val="00E921E0"/>
    <w:rsid w:val="00E93930"/>
    <w:rsid w:val="00E9557A"/>
    <w:rsid w:val="00EA0D66"/>
    <w:rsid w:val="00EA2A9A"/>
    <w:rsid w:val="00EA5638"/>
    <w:rsid w:val="00EA56F3"/>
    <w:rsid w:val="00EA58A8"/>
    <w:rsid w:val="00EA6ED2"/>
    <w:rsid w:val="00EB28D7"/>
    <w:rsid w:val="00EB2B8D"/>
    <w:rsid w:val="00EB6838"/>
    <w:rsid w:val="00EB706E"/>
    <w:rsid w:val="00EB7F9A"/>
    <w:rsid w:val="00EC2F2D"/>
    <w:rsid w:val="00EC341B"/>
    <w:rsid w:val="00EC384F"/>
    <w:rsid w:val="00EC6D31"/>
    <w:rsid w:val="00EC6E79"/>
    <w:rsid w:val="00ED1E88"/>
    <w:rsid w:val="00ED3FC4"/>
    <w:rsid w:val="00ED47C7"/>
    <w:rsid w:val="00ED537B"/>
    <w:rsid w:val="00ED5D17"/>
    <w:rsid w:val="00ED6F48"/>
    <w:rsid w:val="00EE1AAB"/>
    <w:rsid w:val="00EE2149"/>
    <w:rsid w:val="00EE30B9"/>
    <w:rsid w:val="00EE32DD"/>
    <w:rsid w:val="00EE3696"/>
    <w:rsid w:val="00EE36CE"/>
    <w:rsid w:val="00EE3D18"/>
    <w:rsid w:val="00EE5A8B"/>
    <w:rsid w:val="00EE6CEF"/>
    <w:rsid w:val="00EF1E6E"/>
    <w:rsid w:val="00EF2B1C"/>
    <w:rsid w:val="00EF44A8"/>
    <w:rsid w:val="00EF6632"/>
    <w:rsid w:val="00EF6843"/>
    <w:rsid w:val="00F00124"/>
    <w:rsid w:val="00F00E51"/>
    <w:rsid w:val="00F05161"/>
    <w:rsid w:val="00F058E8"/>
    <w:rsid w:val="00F066D8"/>
    <w:rsid w:val="00F11318"/>
    <w:rsid w:val="00F125CD"/>
    <w:rsid w:val="00F12B4C"/>
    <w:rsid w:val="00F1446C"/>
    <w:rsid w:val="00F15762"/>
    <w:rsid w:val="00F15C18"/>
    <w:rsid w:val="00F16B24"/>
    <w:rsid w:val="00F212BF"/>
    <w:rsid w:val="00F229CF"/>
    <w:rsid w:val="00F23DB9"/>
    <w:rsid w:val="00F256D5"/>
    <w:rsid w:val="00F316BD"/>
    <w:rsid w:val="00F320C3"/>
    <w:rsid w:val="00F321AB"/>
    <w:rsid w:val="00F36F89"/>
    <w:rsid w:val="00F41AF1"/>
    <w:rsid w:val="00F41B27"/>
    <w:rsid w:val="00F42D2E"/>
    <w:rsid w:val="00F454A0"/>
    <w:rsid w:val="00F45794"/>
    <w:rsid w:val="00F47B77"/>
    <w:rsid w:val="00F508B0"/>
    <w:rsid w:val="00F54BE4"/>
    <w:rsid w:val="00F55028"/>
    <w:rsid w:val="00F614DF"/>
    <w:rsid w:val="00F61D2D"/>
    <w:rsid w:val="00F62114"/>
    <w:rsid w:val="00F62A75"/>
    <w:rsid w:val="00F66B06"/>
    <w:rsid w:val="00F70DB5"/>
    <w:rsid w:val="00F719E0"/>
    <w:rsid w:val="00F74FB7"/>
    <w:rsid w:val="00F75E98"/>
    <w:rsid w:val="00F801C1"/>
    <w:rsid w:val="00F82E81"/>
    <w:rsid w:val="00F8356A"/>
    <w:rsid w:val="00F8387A"/>
    <w:rsid w:val="00F83B51"/>
    <w:rsid w:val="00F846EF"/>
    <w:rsid w:val="00F870D8"/>
    <w:rsid w:val="00F87257"/>
    <w:rsid w:val="00F87A6D"/>
    <w:rsid w:val="00F9401B"/>
    <w:rsid w:val="00F949C5"/>
    <w:rsid w:val="00F95BDF"/>
    <w:rsid w:val="00F95BF9"/>
    <w:rsid w:val="00F9603C"/>
    <w:rsid w:val="00F96A09"/>
    <w:rsid w:val="00F970D4"/>
    <w:rsid w:val="00FA1938"/>
    <w:rsid w:val="00FA3324"/>
    <w:rsid w:val="00FA3717"/>
    <w:rsid w:val="00FA37B2"/>
    <w:rsid w:val="00FA730B"/>
    <w:rsid w:val="00FA7377"/>
    <w:rsid w:val="00FB05C4"/>
    <w:rsid w:val="00FB1903"/>
    <w:rsid w:val="00FB4777"/>
    <w:rsid w:val="00FC1751"/>
    <w:rsid w:val="00FC274A"/>
    <w:rsid w:val="00FC3C7E"/>
    <w:rsid w:val="00FC45EF"/>
    <w:rsid w:val="00FC519F"/>
    <w:rsid w:val="00FC59D5"/>
    <w:rsid w:val="00FC6424"/>
    <w:rsid w:val="00FC6B03"/>
    <w:rsid w:val="00FC7E51"/>
    <w:rsid w:val="00FD2A1A"/>
    <w:rsid w:val="00FD4885"/>
    <w:rsid w:val="00FD7E9D"/>
    <w:rsid w:val="00FE0604"/>
    <w:rsid w:val="00FE0718"/>
    <w:rsid w:val="00FE0DA3"/>
    <w:rsid w:val="00FE15C8"/>
    <w:rsid w:val="00FF0BD4"/>
    <w:rsid w:val="00FF0FCE"/>
    <w:rsid w:val="00FF1260"/>
    <w:rsid w:val="00FF4608"/>
    <w:rsid w:val="00FF49E9"/>
    <w:rsid w:val="00FF4DBA"/>
    <w:rsid w:val="00FF729D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F61E2"/>
  <w15:docId w15:val="{6EC49282-F954-40D9-98A9-BABFFDD6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51A"/>
    <w:rPr>
      <w:lang w:eastAsia="de-DE"/>
    </w:rPr>
  </w:style>
  <w:style w:type="paragraph" w:styleId="berschrift1">
    <w:name w:val="heading 1"/>
    <w:aliases w:val="Überschrift 1_Paragraphen"/>
    <w:basedOn w:val="Standard"/>
    <w:next w:val="Standard"/>
    <w:link w:val="berschrift1Zchn"/>
    <w:qFormat/>
    <w:rsid w:val="00844564"/>
    <w:pPr>
      <w:keepNext/>
      <w:numPr>
        <w:numId w:val="8"/>
      </w:numPr>
      <w:tabs>
        <w:tab w:val="left" w:pos="170"/>
        <w:tab w:val="left" w:pos="284"/>
      </w:tabs>
      <w:spacing w:before="600" w:after="360"/>
      <w:outlineLvl w:val="0"/>
    </w:pPr>
    <w:rPr>
      <w:b/>
      <w:caps/>
      <w:spacing w:val="24"/>
      <w:kern w:val="28"/>
      <w:sz w:val="28"/>
      <w:szCs w:val="20"/>
      <w:lang w:val="en-US" w:eastAsia="x-none"/>
    </w:rPr>
  </w:style>
  <w:style w:type="paragraph" w:styleId="berschrift2">
    <w:name w:val="heading 2"/>
    <w:aliases w:val="Überschrift 2_Kooperationsvertrag"/>
    <w:basedOn w:val="Standard"/>
    <w:next w:val="Standard"/>
    <w:link w:val="berschrift2Zchn"/>
    <w:uiPriority w:val="9"/>
    <w:unhideWhenUsed/>
    <w:qFormat/>
    <w:rsid w:val="00844564"/>
    <w:pPr>
      <w:keepNext/>
      <w:keepLines/>
      <w:spacing w:before="200" w:after="0"/>
      <w:outlineLvl w:val="1"/>
    </w:pPr>
    <w:rPr>
      <w:rFonts w:eastAsiaTheme="majorEastAsia" w:cstheme="majorBidi"/>
      <w:b/>
      <w:bCs/>
      <w:caps/>
      <w:color w:val="000000" w:themeColor="text1"/>
      <w:sz w:val="52"/>
      <w:szCs w:val="26"/>
    </w:rPr>
  </w:style>
  <w:style w:type="paragraph" w:styleId="berschrift3">
    <w:name w:val="heading 3"/>
    <w:aliases w:val="Überschrift 3_Titel 2"/>
    <w:basedOn w:val="Standard"/>
    <w:next w:val="Standard"/>
    <w:link w:val="berschrift3Zchn"/>
    <w:uiPriority w:val="9"/>
    <w:unhideWhenUsed/>
    <w:qFormat/>
    <w:rsid w:val="00844564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sz w:val="28"/>
    </w:rPr>
  </w:style>
  <w:style w:type="paragraph" w:styleId="berschrift4">
    <w:name w:val="heading 4"/>
    <w:aliases w:val="Überschrift 4_Präambel Appendixüberschrift"/>
    <w:basedOn w:val="Standard"/>
    <w:next w:val="Standard"/>
    <w:link w:val="berschrift4Zchn"/>
    <w:uiPriority w:val="9"/>
    <w:unhideWhenUsed/>
    <w:qFormat/>
    <w:rsid w:val="00844564"/>
    <w:pPr>
      <w:keepNext/>
      <w:keepLines/>
      <w:spacing w:after="24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RitasListen-sortiert">
    <w:name w:val="Ritas Listen-sortiert"/>
    <w:basedOn w:val="KeineListe"/>
    <w:uiPriority w:val="99"/>
    <w:rsid w:val="00EF6632"/>
    <w:pPr>
      <w:numPr>
        <w:numId w:val="1"/>
      </w:numPr>
    </w:pPr>
  </w:style>
  <w:style w:type="paragraph" w:styleId="Titel">
    <w:name w:val="Title"/>
    <w:aliases w:val="Hervorhebung 1"/>
    <w:next w:val="Standard"/>
    <w:link w:val="TitelZchn"/>
    <w:uiPriority w:val="10"/>
    <w:qFormat/>
    <w:rsid w:val="00EF6632"/>
    <w:pPr>
      <w:pBdr>
        <w:top w:val="single" w:sz="8" w:space="1" w:color="0F243E" w:themeColor="text2" w:themeShade="80"/>
        <w:left w:val="single" w:sz="8" w:space="4" w:color="0F243E" w:themeColor="text2" w:themeShade="80"/>
        <w:bottom w:val="single" w:sz="8" w:space="4" w:color="0F243E" w:themeColor="text2" w:themeShade="80"/>
        <w:right w:val="single" w:sz="8" w:space="4" w:color="0F243E" w:themeColor="text2" w:themeShade="80"/>
      </w:pBdr>
      <w:shd w:val="clear" w:color="auto" w:fill="BFBFBF" w:themeFill="background1" w:themeFillShade="BF"/>
      <w:contextualSpacing/>
      <w:jc w:val="center"/>
    </w:pPr>
    <w:rPr>
      <w:rFonts w:eastAsiaTheme="majorEastAsia" w:cstheme="majorBidi"/>
      <w:b/>
      <w:spacing w:val="10"/>
      <w:kern w:val="28"/>
      <w:sz w:val="32"/>
      <w:szCs w:val="52"/>
    </w:rPr>
  </w:style>
  <w:style w:type="character" w:customStyle="1" w:styleId="TitelZchn">
    <w:name w:val="Titel Zchn"/>
    <w:aliases w:val="Hervorhebung 1 Zchn"/>
    <w:basedOn w:val="Absatz-Standardschriftart"/>
    <w:link w:val="Titel"/>
    <w:uiPriority w:val="10"/>
    <w:rsid w:val="00EF6632"/>
    <w:rPr>
      <w:rFonts w:ascii="Calibri" w:eastAsiaTheme="majorEastAsia" w:hAnsi="Calibri" w:cstheme="majorBidi"/>
      <w:b/>
      <w:spacing w:val="10"/>
      <w:kern w:val="28"/>
      <w:sz w:val="32"/>
      <w:szCs w:val="52"/>
      <w:shd w:val="clear" w:color="auto" w:fill="BFBFBF" w:themeFill="background1" w:themeFillShade="BF"/>
    </w:rPr>
  </w:style>
  <w:style w:type="paragraph" w:customStyle="1" w:styleId="FettundUnterstrich">
    <w:name w:val="Fett und Unterstrich"/>
    <w:basedOn w:val="Standard"/>
    <w:next w:val="Standard"/>
    <w:qFormat/>
    <w:rsid w:val="00656C5D"/>
    <w:rPr>
      <w:b/>
      <w:u w:val="single"/>
    </w:rPr>
  </w:style>
  <w:style w:type="paragraph" w:customStyle="1" w:styleId="Absatz6PTnach">
    <w:name w:val="Absatz 6 PT nach"/>
    <w:basedOn w:val="Standard"/>
    <w:qFormat/>
    <w:rsid w:val="00656C5D"/>
    <w:pPr>
      <w:numPr>
        <w:numId w:val="2"/>
      </w:numPr>
      <w:spacing w:after="120"/>
    </w:pPr>
  </w:style>
  <w:style w:type="character" w:customStyle="1" w:styleId="berschrift1Zchn">
    <w:name w:val="Überschrift 1 Zchn"/>
    <w:aliases w:val="Überschrift 1_Paragraphen Zchn"/>
    <w:basedOn w:val="Absatz-Standardschriftart"/>
    <w:link w:val="berschrift1"/>
    <w:rsid w:val="00844564"/>
    <w:rPr>
      <w:b/>
      <w:caps/>
      <w:spacing w:val="24"/>
      <w:kern w:val="28"/>
      <w:sz w:val="28"/>
      <w:szCs w:val="20"/>
      <w:lang w:val="en-US" w:eastAsia="x-none"/>
    </w:rPr>
  </w:style>
  <w:style w:type="character" w:customStyle="1" w:styleId="berschrift2Zchn">
    <w:name w:val="Überschrift 2 Zchn"/>
    <w:aliases w:val="Überschrift 2_Kooperationsvertrag Zchn"/>
    <w:basedOn w:val="Absatz-Standardschriftart"/>
    <w:link w:val="berschrift2"/>
    <w:uiPriority w:val="9"/>
    <w:rsid w:val="00844564"/>
    <w:rPr>
      <w:rFonts w:eastAsiaTheme="majorEastAsia" w:cstheme="majorBidi"/>
      <w:b/>
      <w:bCs/>
      <w:caps/>
      <w:color w:val="000000" w:themeColor="text1"/>
      <w:sz w:val="52"/>
      <w:szCs w:val="26"/>
      <w:lang w:eastAsia="de-DE"/>
    </w:rPr>
  </w:style>
  <w:style w:type="numbering" w:customStyle="1" w:styleId="LISTERD">
    <w:name w:val="LISTE RD"/>
    <w:basedOn w:val="KeineListe"/>
    <w:uiPriority w:val="99"/>
    <w:rsid w:val="006F5285"/>
    <w:pPr>
      <w:numPr>
        <w:numId w:val="3"/>
      </w:numPr>
    </w:pPr>
  </w:style>
  <w:style w:type="paragraph" w:customStyle="1" w:styleId="AufzhlungRDFG">
    <w:name w:val="Aufzählung RD FG"/>
    <w:basedOn w:val="Listenabsatz"/>
    <w:qFormat/>
    <w:rsid w:val="00581C4D"/>
    <w:pPr>
      <w:numPr>
        <w:numId w:val="4"/>
      </w:numPr>
      <w:spacing w:after="120" w:line="240" w:lineRule="auto"/>
      <w:contextualSpacing w:val="0"/>
      <w:jc w:val="both"/>
    </w:pPr>
    <w:rPr>
      <w:rFonts w:cstheme="minorHAnsi"/>
      <w:sz w:val="24"/>
      <w:szCs w:val="24"/>
    </w:rPr>
  </w:style>
  <w:style w:type="paragraph" w:styleId="Listenabsatz">
    <w:name w:val="List Paragraph"/>
    <w:basedOn w:val="Standard"/>
    <w:uiPriority w:val="34"/>
    <w:qFormat/>
    <w:rsid w:val="00581C4D"/>
    <w:pPr>
      <w:ind w:left="720"/>
      <w:contextualSpacing/>
    </w:pPr>
  </w:style>
  <w:style w:type="paragraph" w:customStyle="1" w:styleId="NormalerText">
    <w:name w:val="Normaler Text"/>
    <w:autoRedefine/>
    <w:qFormat/>
    <w:rsid w:val="00581C4D"/>
    <w:pPr>
      <w:spacing w:after="120" w:line="240" w:lineRule="auto"/>
      <w:jc w:val="both"/>
    </w:pPr>
    <w:rPr>
      <w:sz w:val="24"/>
      <w:szCs w:val="20"/>
      <w:lang w:eastAsia="de-DE"/>
    </w:rPr>
  </w:style>
  <w:style w:type="paragraph" w:customStyle="1" w:styleId="APPENDIX-TEXTRDABSATZ">
    <w:name w:val="APPENDIX-TEXT_RD_ABSATZ"/>
    <w:basedOn w:val="Standard"/>
    <w:qFormat/>
    <w:rsid w:val="00844564"/>
    <w:pPr>
      <w:spacing w:after="240" w:line="240" w:lineRule="auto"/>
      <w:ind w:left="567" w:hanging="567"/>
      <w:jc w:val="both"/>
    </w:pPr>
    <w:rPr>
      <w:sz w:val="20"/>
    </w:rPr>
  </w:style>
  <w:style w:type="paragraph" w:customStyle="1" w:styleId="ABSATZundBLOCK6PTRDAbsatz">
    <w:name w:val="ABSATZ und BLOCK_6PT_RD_Absatz"/>
    <w:basedOn w:val="Standard"/>
    <w:qFormat/>
    <w:rsid w:val="00844564"/>
    <w:pPr>
      <w:spacing w:after="120"/>
      <w:jc w:val="both"/>
    </w:pPr>
    <w:rPr>
      <w:sz w:val="24"/>
    </w:rPr>
  </w:style>
  <w:style w:type="paragraph" w:customStyle="1" w:styleId="APPENDIX-berschrift">
    <w:name w:val="APPENDIX-Überschrift"/>
    <w:basedOn w:val="Standard"/>
    <w:qFormat/>
    <w:rsid w:val="00844564"/>
    <w:pPr>
      <w:numPr>
        <w:numId w:val="5"/>
      </w:numPr>
      <w:spacing w:after="120"/>
    </w:pPr>
    <w:rPr>
      <w:b/>
      <w:sz w:val="20"/>
    </w:rPr>
  </w:style>
  <w:style w:type="paragraph" w:customStyle="1" w:styleId="AUFZHLUNGRD2">
    <w:name w:val="AUFZÄHLUNG_RD_§ 2"/>
    <w:basedOn w:val="Standard"/>
    <w:rsid w:val="00844564"/>
    <w:pPr>
      <w:tabs>
        <w:tab w:val="left" w:pos="567"/>
        <w:tab w:val="left" w:pos="1134"/>
        <w:tab w:val="left" w:pos="1701"/>
        <w:tab w:val="left" w:pos="2268"/>
        <w:tab w:val="left" w:pos="6521"/>
        <w:tab w:val="right" w:pos="9639"/>
      </w:tabs>
      <w:spacing w:after="120" w:line="320" w:lineRule="exact"/>
      <w:ind w:left="567" w:hanging="567"/>
      <w:jc w:val="both"/>
    </w:pPr>
    <w:rPr>
      <w:sz w:val="24"/>
      <w:szCs w:val="20"/>
      <w:lang w:val="en-US"/>
    </w:rPr>
  </w:style>
  <w:style w:type="paragraph" w:customStyle="1" w:styleId="AUFZHLUNGRD3">
    <w:name w:val="AUFZÄHLUNG_RD_§ 3"/>
    <w:basedOn w:val="ABSATZundBLOCK6PTRDAbsatz"/>
    <w:qFormat/>
    <w:rsid w:val="00844564"/>
    <w:pPr>
      <w:numPr>
        <w:numId w:val="6"/>
      </w:numPr>
    </w:pPr>
  </w:style>
  <w:style w:type="paragraph" w:customStyle="1" w:styleId="AUFZHLUNGRD6">
    <w:name w:val="AUFZÄHLUNG_RD_§ 6"/>
    <w:basedOn w:val="ABSATZundBLOCK6PTRDAbsatz"/>
    <w:qFormat/>
    <w:rsid w:val="00844564"/>
    <w:pPr>
      <w:ind w:left="595" w:hanging="567"/>
    </w:pPr>
    <w:rPr>
      <w:rFonts w:eastAsiaTheme="minorHAnsi"/>
    </w:rPr>
  </w:style>
  <w:style w:type="paragraph" w:customStyle="1" w:styleId="AUFZHLUNGRD7">
    <w:name w:val="AUFZÄHLUNG_RD_§ 7"/>
    <w:basedOn w:val="Standard"/>
    <w:qFormat/>
    <w:rsid w:val="00844564"/>
    <w:pPr>
      <w:spacing w:after="120"/>
      <w:ind w:left="567" w:hanging="567"/>
      <w:jc w:val="both"/>
    </w:pPr>
    <w:rPr>
      <w:sz w:val="24"/>
    </w:rPr>
  </w:style>
  <w:style w:type="paragraph" w:customStyle="1" w:styleId="AUFZHLUNGRD9">
    <w:name w:val="AUFZÄHLUNG_RD_§ 9"/>
    <w:basedOn w:val="Standard"/>
    <w:qFormat/>
    <w:rsid w:val="00844564"/>
    <w:pPr>
      <w:numPr>
        <w:numId w:val="7"/>
      </w:numPr>
      <w:spacing w:after="120"/>
      <w:jc w:val="both"/>
    </w:pPr>
    <w:rPr>
      <w:sz w:val="24"/>
    </w:rPr>
  </w:style>
  <w:style w:type="paragraph" w:customStyle="1" w:styleId="FETTRDAbsatz">
    <w:name w:val="FETT_RD_Absatz"/>
    <w:basedOn w:val="Standard"/>
    <w:qFormat/>
    <w:rsid w:val="00844564"/>
    <w:pPr>
      <w:spacing w:after="0"/>
    </w:pPr>
    <w:rPr>
      <w:b/>
      <w:sz w:val="24"/>
    </w:rPr>
  </w:style>
  <w:style w:type="character" w:customStyle="1" w:styleId="berschrift3Zchn">
    <w:name w:val="Überschrift 3 Zchn"/>
    <w:aliases w:val="Überschrift 3_Titel 2 Zchn"/>
    <w:basedOn w:val="Absatz-Standardschriftart"/>
    <w:link w:val="berschrift3"/>
    <w:uiPriority w:val="9"/>
    <w:rsid w:val="00844564"/>
    <w:rPr>
      <w:rFonts w:asciiTheme="minorHAnsi" w:eastAsiaTheme="majorEastAsia" w:hAnsiTheme="minorHAnsi" w:cstheme="majorBidi"/>
      <w:b/>
      <w:bCs/>
      <w:sz w:val="28"/>
      <w:lang w:eastAsia="de-DE"/>
    </w:rPr>
  </w:style>
  <w:style w:type="character" w:customStyle="1" w:styleId="berschrift4Zchn">
    <w:name w:val="Überschrift 4 Zchn"/>
    <w:aliases w:val="Überschrift 4_Präambel Appendixüberschrift Zchn"/>
    <w:basedOn w:val="Absatz-Standardschriftart"/>
    <w:link w:val="berschrift4"/>
    <w:uiPriority w:val="9"/>
    <w:rsid w:val="00844564"/>
    <w:rPr>
      <w:rFonts w:eastAsiaTheme="majorEastAsia" w:cstheme="majorBidi"/>
      <w:b/>
      <w:bCs/>
      <w:iCs/>
      <w:sz w:val="28"/>
      <w:lang w:eastAsia="de-DE"/>
    </w:rPr>
  </w:style>
  <w:style w:type="paragraph" w:customStyle="1" w:styleId="UNTERSTREICHENRDAbsatz">
    <w:name w:val="UNTERSTREICHEN_RD_Absatz"/>
    <w:basedOn w:val="Standard"/>
    <w:qFormat/>
    <w:rsid w:val="00844564"/>
    <w:pPr>
      <w:spacing w:after="120"/>
    </w:pPr>
    <w:rPr>
      <w:sz w:val="24"/>
      <w:u w:val="single"/>
    </w:rPr>
  </w:style>
  <w:style w:type="paragraph" w:customStyle="1" w:styleId="UCANAPPENDIX-TEXTABSATZ">
    <w:name w:val="UCAN_APPENDIX-TEXT_ABSATZ"/>
    <w:basedOn w:val="Standard"/>
    <w:qFormat/>
    <w:rsid w:val="007375FB"/>
    <w:pPr>
      <w:spacing w:after="240" w:line="240" w:lineRule="auto"/>
      <w:ind w:left="567" w:hanging="567"/>
      <w:jc w:val="both"/>
    </w:pPr>
    <w:rPr>
      <w:sz w:val="20"/>
    </w:rPr>
  </w:style>
  <w:style w:type="paragraph" w:customStyle="1" w:styleId="RDStandardCalibri11ohnealles">
    <w:name w:val="RD_Standard_Calibri 11_ohne alles"/>
    <w:basedOn w:val="Standard"/>
    <w:rsid w:val="007263AD"/>
    <w:pPr>
      <w:spacing w:after="0" w:line="240" w:lineRule="auto"/>
    </w:pPr>
    <w:rPr>
      <w:sz w:val="40"/>
    </w:rPr>
  </w:style>
  <w:style w:type="paragraph" w:styleId="Kopfzeile">
    <w:name w:val="header"/>
    <w:basedOn w:val="Standard"/>
    <w:link w:val="KopfzeileZchn"/>
    <w:uiPriority w:val="99"/>
    <w:unhideWhenUsed/>
    <w:rsid w:val="0080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E1C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0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E1C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C515C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C515C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">
    <w:name w:val="Standard klein"/>
    <w:basedOn w:val="Standard"/>
    <w:qFormat/>
    <w:rsid w:val="00C515CF"/>
    <w:pPr>
      <w:widowControl w:val="0"/>
      <w:autoSpaceDE w:val="0"/>
      <w:autoSpaceDN w:val="0"/>
      <w:adjustRightInd w:val="0"/>
      <w:spacing w:after="120" w:line="240" w:lineRule="auto"/>
    </w:pPr>
    <w:rPr>
      <w:rFonts w:asciiTheme="majorHAnsi" w:eastAsiaTheme="minorEastAsia" w:hAnsiTheme="majorHAnsi" w:cs="Verdan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194"/>
    <w:rPr>
      <w:rFonts w:ascii="Tahoma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4228AD"/>
    <w:rPr>
      <w:b/>
      <w:bCs/>
    </w:rPr>
  </w:style>
  <w:style w:type="paragraph" w:styleId="StandardWeb">
    <w:name w:val="Normal (Web)"/>
    <w:basedOn w:val="Standard"/>
    <w:uiPriority w:val="99"/>
    <w:unhideWhenUsed/>
    <w:rsid w:val="00A80C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43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43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43BA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43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43BA"/>
    <w:rPr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14BD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7AA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7AA9"/>
    <w:rPr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37AA9"/>
    <w:rPr>
      <w:vertAlign w:val="superscript"/>
    </w:rPr>
  </w:style>
  <w:style w:type="paragraph" w:styleId="berarbeitung">
    <w:name w:val="Revision"/>
    <w:hidden/>
    <w:uiPriority w:val="99"/>
    <w:semiHidden/>
    <w:rsid w:val="00A41068"/>
    <w:pPr>
      <w:spacing w:after="0" w:line="240" w:lineRule="auto"/>
    </w:pPr>
    <w:rPr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52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AppData\Local\Microsoft\Windows\INetCache\Content.Outlook\Q8ALGV9H\Briefpapier_Neu_2017_10_16_Calibr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1C78-5A6E-4B65-97C9-D0D38FF8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Briefpapier_Neu_2017_10_16_Calibri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Heidelberg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</dc:creator>
  <cp:lastModifiedBy>Sofia Gelashvili</cp:lastModifiedBy>
  <cp:revision>2</cp:revision>
  <cp:lastPrinted>2025-12-12T08:39:00Z</cp:lastPrinted>
  <dcterms:created xsi:type="dcterms:W3CDTF">2025-12-12T11:17:00Z</dcterms:created>
  <dcterms:modified xsi:type="dcterms:W3CDTF">2025-12-12T11:17:00Z</dcterms:modified>
</cp:coreProperties>
</file>